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B21" w:rsidRDefault="00AF6496" w:rsidP="00220B21">
      <w:pPr>
        <w:spacing w:before="120" w:line="360" w:lineRule="auto"/>
        <w:jc w:val="both"/>
        <w:rPr>
          <w:snapToGrid w:val="0"/>
          <w:sz w:val="20"/>
          <w:szCs w:val="20"/>
        </w:rPr>
      </w:pPr>
      <w:r w:rsidRPr="00A66555">
        <w:rPr>
          <w:sz w:val="20"/>
          <w:szCs w:val="20"/>
        </w:rPr>
        <w:t xml:space="preserve">Il sottoscritto (cognome) ___________________________ (nome) ____________________ nato a _______________________ il _________________ legale rappresentante/procuratore della </w:t>
      </w:r>
      <w:r>
        <w:rPr>
          <w:sz w:val="20"/>
          <w:szCs w:val="20"/>
        </w:rPr>
        <w:t xml:space="preserve">Operatore </w:t>
      </w:r>
      <w:proofErr w:type="gramStart"/>
      <w:r>
        <w:rPr>
          <w:sz w:val="20"/>
          <w:szCs w:val="20"/>
        </w:rPr>
        <w:t xml:space="preserve">Economico </w:t>
      </w:r>
      <w:r w:rsidRPr="00A66555">
        <w:rPr>
          <w:sz w:val="20"/>
          <w:szCs w:val="20"/>
        </w:rPr>
        <w:t xml:space="preserve"> _</w:t>
      </w:r>
      <w:proofErr w:type="gramEnd"/>
      <w:r w:rsidRPr="00A66555">
        <w:rPr>
          <w:sz w:val="20"/>
          <w:szCs w:val="20"/>
        </w:rPr>
        <w:t>__________________________________</w:t>
      </w:r>
      <w:r w:rsidRPr="00A66555">
        <w:rPr>
          <w:snapToGrid w:val="0"/>
          <w:sz w:val="20"/>
          <w:szCs w:val="20"/>
        </w:rPr>
        <w:t xml:space="preserve"> </w:t>
      </w:r>
      <w:r>
        <w:rPr>
          <w:snapToGrid w:val="0"/>
          <w:sz w:val="20"/>
          <w:szCs w:val="20"/>
        </w:rPr>
        <w:t xml:space="preserve"> </w:t>
      </w:r>
      <w:r w:rsidR="00220B21">
        <w:rPr>
          <w:snapToGrid w:val="0"/>
          <w:sz w:val="20"/>
          <w:szCs w:val="20"/>
        </w:rPr>
        <w:t>per l’evasione della fornitura in oggetto</w:t>
      </w:r>
    </w:p>
    <w:p w:rsidR="00220B21" w:rsidRPr="00220B21" w:rsidRDefault="00220B21" w:rsidP="00220B21">
      <w:pPr>
        <w:spacing w:before="120" w:line="360" w:lineRule="auto"/>
        <w:jc w:val="center"/>
        <w:rPr>
          <w:b/>
          <w:sz w:val="20"/>
          <w:szCs w:val="20"/>
        </w:rPr>
      </w:pPr>
      <w:r w:rsidRPr="00220B21">
        <w:rPr>
          <w:b/>
          <w:snapToGrid w:val="0"/>
          <w:sz w:val="20"/>
          <w:szCs w:val="20"/>
        </w:rPr>
        <w:t>OFFRE</w:t>
      </w:r>
    </w:p>
    <w:p w:rsidR="00AF6496" w:rsidRDefault="00AF6496" w:rsidP="005F73BA">
      <w:pPr>
        <w:spacing w:before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economiche di seguito riportate:</w:t>
      </w:r>
    </w:p>
    <w:tbl>
      <w:tblPr>
        <w:tblW w:w="154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483"/>
        <w:gridCol w:w="601"/>
        <w:gridCol w:w="709"/>
        <w:gridCol w:w="1559"/>
        <w:gridCol w:w="3147"/>
        <w:gridCol w:w="1384"/>
        <w:gridCol w:w="4003"/>
      </w:tblGrid>
      <w:tr w:rsidR="006832BD" w:rsidRPr="00D114FF" w:rsidTr="00C94FDF">
        <w:trPr>
          <w:trHeight w:hRule="exact" w:val="284"/>
          <w:tblHeader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6832BD" w:rsidRPr="00A206E6" w:rsidRDefault="006832BD" w:rsidP="00E82968">
            <w:pPr>
              <w:jc w:val="center"/>
              <w:rPr>
                <w:rFonts w:eastAsia="Calibri"/>
                <w:b/>
                <w:sz w:val="14"/>
                <w:szCs w:val="20"/>
                <w:lang w:eastAsia="en-US"/>
              </w:rPr>
            </w:pPr>
            <w:r w:rsidRPr="00A206E6">
              <w:rPr>
                <w:rFonts w:eastAsia="Calibri"/>
                <w:b/>
                <w:sz w:val="16"/>
                <w:szCs w:val="20"/>
                <w:lang w:eastAsia="en-US"/>
              </w:rPr>
              <w:t>ART.</w:t>
            </w:r>
          </w:p>
        </w:tc>
        <w:tc>
          <w:tcPr>
            <w:tcW w:w="3483" w:type="dxa"/>
            <w:vMerge w:val="restart"/>
            <w:shd w:val="clear" w:color="auto" w:fill="auto"/>
            <w:vAlign w:val="center"/>
          </w:tcPr>
          <w:p w:rsidR="006832BD" w:rsidRPr="00A206E6" w:rsidRDefault="006832BD" w:rsidP="00E82968">
            <w:pPr>
              <w:ind w:right="-167"/>
              <w:jc w:val="center"/>
              <w:rPr>
                <w:rFonts w:eastAsia="Calibri"/>
                <w:b/>
                <w:sz w:val="16"/>
                <w:szCs w:val="20"/>
                <w:lang w:eastAsia="en-US"/>
              </w:rPr>
            </w:pPr>
            <w:r w:rsidRPr="00A206E6">
              <w:rPr>
                <w:rFonts w:eastAsia="Calibri"/>
                <w:b/>
                <w:sz w:val="16"/>
                <w:szCs w:val="20"/>
                <w:lang w:eastAsia="en-US"/>
              </w:rPr>
              <w:t>DESCRIZIONE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</w:tcPr>
          <w:p w:rsidR="006832BD" w:rsidRPr="00D114FF" w:rsidRDefault="006832BD" w:rsidP="00E82968">
            <w:pPr>
              <w:jc w:val="center"/>
              <w:rPr>
                <w:rFonts w:eastAsia="Calibri"/>
                <w:b/>
                <w:sz w:val="16"/>
                <w:lang w:eastAsia="en-US"/>
              </w:rPr>
            </w:pPr>
            <w:r w:rsidRPr="00D114FF">
              <w:rPr>
                <w:rFonts w:eastAsia="Calibri"/>
                <w:b/>
                <w:sz w:val="16"/>
                <w:lang w:eastAsia="en-US"/>
              </w:rPr>
              <w:t>U.M.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832BD" w:rsidRPr="00D114FF" w:rsidRDefault="006832BD" w:rsidP="00E82968">
            <w:pPr>
              <w:jc w:val="center"/>
              <w:rPr>
                <w:rFonts w:ascii="Arial Narrow" w:eastAsia="Calibri" w:hAnsi="Arial Narrow"/>
                <w:sz w:val="16"/>
                <w:lang w:eastAsia="en-US"/>
              </w:rPr>
            </w:pPr>
            <w:r>
              <w:rPr>
                <w:rFonts w:eastAsia="Calibri"/>
                <w:b/>
                <w:sz w:val="16"/>
                <w:lang w:eastAsia="en-US"/>
              </w:rPr>
              <w:t>Q.TÀ</w:t>
            </w:r>
          </w:p>
        </w:tc>
        <w:tc>
          <w:tcPr>
            <w:tcW w:w="4706" w:type="dxa"/>
            <w:gridSpan w:val="2"/>
            <w:shd w:val="clear" w:color="auto" w:fill="auto"/>
            <w:vAlign w:val="center"/>
          </w:tcPr>
          <w:p w:rsidR="006832BD" w:rsidRPr="00D114FF" w:rsidRDefault="006832BD" w:rsidP="00E82968">
            <w:pPr>
              <w:jc w:val="center"/>
              <w:rPr>
                <w:rFonts w:ascii="Arial Narrow" w:eastAsia="Calibri" w:hAnsi="Arial Narrow"/>
                <w:sz w:val="16"/>
                <w:lang w:eastAsia="en-US"/>
              </w:rPr>
            </w:pPr>
            <w:r w:rsidRPr="00D114FF">
              <w:rPr>
                <w:rFonts w:eastAsia="Calibri"/>
                <w:b/>
                <w:sz w:val="16"/>
                <w:lang w:eastAsia="en-US"/>
              </w:rPr>
              <w:t>PREZZO UNITARIO OFFERTO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:rsidR="006832BD" w:rsidRPr="00D114FF" w:rsidRDefault="006832BD" w:rsidP="00E82968">
            <w:pPr>
              <w:jc w:val="center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D114FF">
              <w:rPr>
                <w:rFonts w:eastAsia="Calibri"/>
                <w:b/>
                <w:sz w:val="16"/>
                <w:szCs w:val="16"/>
                <w:lang w:eastAsia="en-US"/>
              </w:rPr>
              <w:t>IMPORTO TOTALE OFFERTO</w:t>
            </w:r>
          </w:p>
        </w:tc>
      </w:tr>
      <w:tr w:rsidR="006832BD" w:rsidRPr="00D114FF" w:rsidTr="00C94FDF">
        <w:trPr>
          <w:trHeight w:hRule="exact" w:val="235"/>
          <w:tblHeader/>
        </w:trPr>
        <w:tc>
          <w:tcPr>
            <w:tcW w:w="594" w:type="dxa"/>
            <w:vMerge/>
            <w:shd w:val="clear" w:color="auto" w:fill="auto"/>
            <w:vAlign w:val="center"/>
          </w:tcPr>
          <w:p w:rsidR="006832BD" w:rsidRPr="00A206E6" w:rsidRDefault="006832BD" w:rsidP="00E82968">
            <w:pPr>
              <w:jc w:val="center"/>
              <w:rPr>
                <w:rFonts w:eastAsia="Calibri"/>
                <w:b/>
                <w:sz w:val="16"/>
                <w:szCs w:val="20"/>
                <w:lang w:eastAsia="en-US"/>
              </w:rPr>
            </w:pPr>
          </w:p>
        </w:tc>
        <w:tc>
          <w:tcPr>
            <w:tcW w:w="3483" w:type="dxa"/>
            <w:vMerge/>
            <w:shd w:val="clear" w:color="auto" w:fill="auto"/>
            <w:vAlign w:val="center"/>
          </w:tcPr>
          <w:p w:rsidR="006832BD" w:rsidRPr="00A206E6" w:rsidRDefault="006832BD" w:rsidP="00E82968">
            <w:pPr>
              <w:ind w:right="-391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6832BD" w:rsidRPr="00D114FF" w:rsidRDefault="006832BD" w:rsidP="00E82968">
            <w:pPr>
              <w:jc w:val="center"/>
              <w:rPr>
                <w:rFonts w:ascii="Arial Narrow" w:eastAsia="Calibri" w:hAnsi="Arial Narrow"/>
                <w:sz w:val="18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832BD" w:rsidRPr="00D114FF" w:rsidRDefault="006832BD" w:rsidP="00E82968">
            <w:pPr>
              <w:jc w:val="center"/>
              <w:rPr>
                <w:rFonts w:ascii="Arial Narrow" w:eastAsia="Calibri" w:hAnsi="Arial Narrow"/>
                <w:sz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32BD" w:rsidRPr="00D114FF" w:rsidRDefault="006832BD" w:rsidP="00E82968">
            <w:pPr>
              <w:jc w:val="center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D114FF">
              <w:rPr>
                <w:rFonts w:eastAsia="Calibri"/>
                <w:b/>
                <w:sz w:val="16"/>
                <w:szCs w:val="16"/>
                <w:lang w:eastAsia="en-US"/>
              </w:rPr>
              <w:t>(cifre)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6832BD" w:rsidRPr="00D114FF" w:rsidRDefault="006832BD" w:rsidP="00E82968">
            <w:pPr>
              <w:jc w:val="center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D114FF">
              <w:rPr>
                <w:rFonts w:eastAsia="Calibri"/>
                <w:b/>
                <w:sz w:val="16"/>
                <w:szCs w:val="16"/>
                <w:lang w:eastAsia="en-US"/>
              </w:rPr>
              <w:t>(lettere)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832BD" w:rsidRPr="00D114FF" w:rsidRDefault="006832BD" w:rsidP="00E82968">
            <w:pPr>
              <w:jc w:val="center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D114FF">
              <w:rPr>
                <w:rFonts w:eastAsia="Calibri"/>
                <w:b/>
                <w:sz w:val="16"/>
                <w:szCs w:val="16"/>
                <w:lang w:eastAsia="en-US"/>
              </w:rPr>
              <w:t>(cifre)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832BD" w:rsidRPr="00D114FF" w:rsidRDefault="006832BD" w:rsidP="00E82968">
            <w:pPr>
              <w:jc w:val="center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D114FF">
              <w:rPr>
                <w:rFonts w:eastAsia="Calibri"/>
                <w:b/>
                <w:sz w:val="16"/>
                <w:szCs w:val="16"/>
                <w:lang w:eastAsia="en-US"/>
              </w:rPr>
              <w:t>(lettere)</w:t>
            </w:r>
          </w:p>
        </w:tc>
      </w:tr>
      <w:tr w:rsidR="00191B22" w:rsidRPr="00D114FF" w:rsidTr="00C94FDF">
        <w:trPr>
          <w:trHeight w:val="596"/>
        </w:trPr>
        <w:tc>
          <w:tcPr>
            <w:tcW w:w="594" w:type="dxa"/>
            <w:shd w:val="clear" w:color="auto" w:fill="auto"/>
            <w:vAlign w:val="center"/>
          </w:tcPr>
          <w:p w:rsidR="00191B22" w:rsidRPr="00467F79" w:rsidRDefault="00191B22" w:rsidP="00E829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191B22" w:rsidRPr="00A65A41" w:rsidRDefault="00191B22" w:rsidP="00E82968">
            <w:pPr>
              <w:ind w:left="-28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191B22" w:rsidRDefault="00191B22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1B22" w:rsidRDefault="00191B22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1B22" w:rsidRPr="00943B60" w:rsidRDefault="00191B22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5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191B22" w:rsidRDefault="00191B22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91B22" w:rsidRPr="007F2340" w:rsidRDefault="00191B22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sz w:val="16"/>
                <w:lang w:eastAsia="en-US"/>
              </w:rPr>
              <w:t>7 = 4 x 6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191B22" w:rsidRPr="00D114FF" w:rsidRDefault="00191B22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8 = 4 x 6</w:t>
            </w:r>
          </w:p>
        </w:tc>
      </w:tr>
      <w:tr w:rsidR="006832BD" w:rsidRPr="00D114FF" w:rsidTr="00C94FDF">
        <w:trPr>
          <w:trHeight w:val="596"/>
        </w:trPr>
        <w:tc>
          <w:tcPr>
            <w:tcW w:w="594" w:type="dxa"/>
            <w:shd w:val="clear" w:color="auto" w:fill="auto"/>
            <w:vAlign w:val="center"/>
          </w:tcPr>
          <w:p w:rsidR="006832BD" w:rsidRPr="00467F79" w:rsidRDefault="006832BD" w:rsidP="00E829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67F7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832BD" w:rsidRPr="00A65A41" w:rsidRDefault="006832BD" w:rsidP="00E82968">
            <w:pPr>
              <w:ind w:left="-28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>Simbolo moto termoplastico 1050x 800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. </w:t>
            </w:r>
            <w:r w:rsidRPr="00A65A41">
              <w:rPr>
                <w:rFonts w:eastAsia="Calibri"/>
                <w:sz w:val="18"/>
                <w:szCs w:val="18"/>
                <w:lang w:eastAsia="en-US"/>
              </w:rPr>
              <w:t xml:space="preserve">Codice 7004990 - Autostrade </w:t>
            </w:r>
            <w:proofErr w:type="spellStart"/>
            <w:r w:rsidRPr="00A65A41">
              <w:rPr>
                <w:rFonts w:eastAsia="Calibri"/>
                <w:sz w:val="18"/>
                <w:szCs w:val="18"/>
                <w:lang w:eastAsia="en-US"/>
              </w:rPr>
              <w:t>Tech</w:t>
            </w:r>
            <w:proofErr w:type="spellEnd"/>
            <w:r w:rsidRPr="00A65A41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832BD" w:rsidRPr="00D114FF" w:rsidRDefault="006832BD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pz.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2BD" w:rsidRPr="00D114FF" w:rsidRDefault="006832BD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 xml:space="preserve">€/pz. 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_________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6832BD" w:rsidRPr="00D114FF" w:rsidRDefault="006832BD" w:rsidP="00E82968">
            <w:pPr>
              <w:jc w:val="center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832BD" w:rsidRPr="00D114FF" w:rsidRDefault="006832BD" w:rsidP="00E82968">
            <w:pPr>
              <w:jc w:val="center"/>
              <w:rPr>
                <w:rFonts w:eastAsia="Calibri"/>
                <w:color w:val="808080"/>
                <w:sz w:val="16"/>
                <w:lang w:eastAsia="en-US"/>
              </w:rPr>
            </w:pPr>
            <w:r w:rsidRPr="00D114FF">
              <w:rPr>
                <w:rFonts w:eastAsia="Calibri"/>
                <w:sz w:val="16"/>
                <w:lang w:eastAsia="en-US"/>
              </w:rPr>
              <w:t>Euro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6832BD" w:rsidRPr="00D114FF" w:rsidTr="00C94FDF">
        <w:trPr>
          <w:trHeight w:val="546"/>
        </w:trPr>
        <w:tc>
          <w:tcPr>
            <w:tcW w:w="594" w:type="dxa"/>
            <w:shd w:val="clear" w:color="auto" w:fill="auto"/>
            <w:vAlign w:val="center"/>
          </w:tcPr>
          <w:p w:rsidR="006832BD" w:rsidRPr="00467F79" w:rsidRDefault="006832BD" w:rsidP="00E829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67F7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832BD" w:rsidRPr="00A65A41" w:rsidRDefault="006832BD" w:rsidP="00E82968">
            <w:pPr>
              <w:ind w:left="-27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>Simbolo moto termoplastico 2000x 1500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. Codice </w:t>
            </w:r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 xml:space="preserve">7005000 - Autostrade </w:t>
            </w:r>
            <w:proofErr w:type="spellStart"/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>Tech</w:t>
            </w:r>
            <w:proofErr w:type="spellEnd"/>
            <w:r>
              <w:rPr>
                <w:rFonts w:eastAsia="Calibr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5025A8">
              <w:rPr>
                <w:rFonts w:eastAsia="Calibri"/>
                <w:sz w:val="16"/>
                <w:lang w:eastAsia="en-US"/>
              </w:rPr>
              <w:t>pz.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2BD" w:rsidRPr="00D114FF" w:rsidRDefault="006832BD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 xml:space="preserve">€/pz. 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_________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6832BD" w:rsidRPr="00D114FF" w:rsidRDefault="006832BD" w:rsidP="00E82968">
            <w:pPr>
              <w:jc w:val="center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6832BD" w:rsidRPr="00D114FF" w:rsidTr="00C94FDF">
        <w:trPr>
          <w:trHeight w:val="556"/>
        </w:trPr>
        <w:tc>
          <w:tcPr>
            <w:tcW w:w="594" w:type="dxa"/>
            <w:shd w:val="clear" w:color="auto" w:fill="auto"/>
            <w:vAlign w:val="center"/>
          </w:tcPr>
          <w:p w:rsidR="006832BD" w:rsidRPr="00467F79" w:rsidRDefault="006832BD" w:rsidP="00E829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67F7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832BD" w:rsidRPr="00A65A41" w:rsidRDefault="006832BD" w:rsidP="00E82968">
            <w:pPr>
              <w:ind w:left="-27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>Basamento INOX barriere ottiche e sbarre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. </w:t>
            </w:r>
            <w:r w:rsidRPr="00E3551E">
              <w:rPr>
                <w:rFonts w:eastAsia="Calibri"/>
                <w:sz w:val="18"/>
                <w:szCs w:val="18"/>
                <w:lang w:eastAsia="en-US"/>
              </w:rPr>
              <w:t xml:space="preserve">Codice 7009080 - Autostrade </w:t>
            </w:r>
            <w:proofErr w:type="spellStart"/>
            <w:r w:rsidRPr="00E3551E">
              <w:rPr>
                <w:rFonts w:eastAsia="Calibri"/>
                <w:sz w:val="18"/>
                <w:szCs w:val="18"/>
                <w:lang w:eastAsia="en-US"/>
              </w:rPr>
              <w:t>Tech</w:t>
            </w:r>
            <w:proofErr w:type="spellEnd"/>
            <w:r w:rsidRPr="00E3551E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5025A8">
              <w:rPr>
                <w:rFonts w:eastAsia="Calibri"/>
                <w:sz w:val="16"/>
                <w:lang w:eastAsia="en-US"/>
              </w:rPr>
              <w:t>pz.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2BD" w:rsidRPr="00D114FF" w:rsidRDefault="006832BD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74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 xml:space="preserve">€/pz. 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_________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6832BD" w:rsidRPr="00D114FF" w:rsidRDefault="006832BD" w:rsidP="00E82968">
            <w:pPr>
              <w:jc w:val="center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6832BD" w:rsidRPr="00D114FF" w:rsidTr="00C94FDF">
        <w:trPr>
          <w:trHeight w:val="553"/>
        </w:trPr>
        <w:tc>
          <w:tcPr>
            <w:tcW w:w="594" w:type="dxa"/>
            <w:shd w:val="clear" w:color="auto" w:fill="auto"/>
            <w:vAlign w:val="center"/>
          </w:tcPr>
          <w:p w:rsidR="006832BD" w:rsidRPr="00467F79" w:rsidRDefault="006832BD" w:rsidP="00E829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67F7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832BD" w:rsidRPr="00A65A41" w:rsidRDefault="006832BD" w:rsidP="00E82968">
            <w:pPr>
              <w:ind w:left="-27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>Chiusino 42x42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. </w:t>
            </w:r>
            <w:r w:rsidRPr="00E3551E">
              <w:rPr>
                <w:rFonts w:eastAsia="Calibri"/>
                <w:sz w:val="18"/>
                <w:szCs w:val="18"/>
                <w:lang w:eastAsia="en-US"/>
              </w:rPr>
              <w:t xml:space="preserve">Codice 7104004 - Autostrade </w:t>
            </w:r>
            <w:proofErr w:type="spellStart"/>
            <w:r w:rsidRPr="00E3551E">
              <w:rPr>
                <w:rFonts w:eastAsia="Calibri"/>
                <w:sz w:val="18"/>
                <w:szCs w:val="18"/>
                <w:lang w:eastAsia="en-US"/>
              </w:rPr>
              <w:t>Tech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5025A8">
              <w:rPr>
                <w:rFonts w:eastAsia="Calibri"/>
                <w:sz w:val="16"/>
                <w:lang w:eastAsia="en-US"/>
              </w:rPr>
              <w:t>pz.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2BD" w:rsidRPr="00D114FF" w:rsidRDefault="006832BD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 xml:space="preserve">€/pz. 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_________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6832BD" w:rsidRPr="00D114FF" w:rsidRDefault="006832BD" w:rsidP="00E82968">
            <w:pPr>
              <w:jc w:val="center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6832BD" w:rsidRPr="00D114FF" w:rsidTr="00C94FDF">
        <w:trPr>
          <w:trHeight w:val="572"/>
        </w:trPr>
        <w:tc>
          <w:tcPr>
            <w:tcW w:w="594" w:type="dxa"/>
            <w:shd w:val="clear" w:color="auto" w:fill="auto"/>
            <w:vAlign w:val="center"/>
          </w:tcPr>
          <w:p w:rsidR="006832BD" w:rsidRPr="00467F79" w:rsidRDefault="006832BD" w:rsidP="00E829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67F7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832BD" w:rsidRPr="00A65A41" w:rsidRDefault="006832BD" w:rsidP="00E82968">
            <w:pPr>
              <w:ind w:left="-27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>Tirafondo</w:t>
            </w:r>
            <w:proofErr w:type="spellEnd"/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 xml:space="preserve"> fondazione per palo Boa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. </w:t>
            </w:r>
            <w:r w:rsidRPr="00011BFE">
              <w:rPr>
                <w:rFonts w:eastAsia="Calibri"/>
                <w:sz w:val="18"/>
                <w:szCs w:val="18"/>
                <w:lang w:eastAsia="en-US"/>
              </w:rPr>
              <w:t xml:space="preserve">Codice 7199001 - Autostrade </w:t>
            </w:r>
            <w:proofErr w:type="spellStart"/>
            <w:r w:rsidRPr="00011BFE">
              <w:rPr>
                <w:rFonts w:eastAsia="Calibri"/>
                <w:sz w:val="18"/>
                <w:szCs w:val="18"/>
                <w:lang w:eastAsia="en-US"/>
              </w:rPr>
              <w:t>Tech</w:t>
            </w:r>
            <w:proofErr w:type="spellEnd"/>
            <w:r w:rsidRPr="00011BFE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5025A8">
              <w:rPr>
                <w:rFonts w:eastAsia="Calibri"/>
                <w:sz w:val="16"/>
                <w:lang w:eastAsia="en-US"/>
              </w:rPr>
              <w:t>pz.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2BD" w:rsidRPr="00D114FF" w:rsidRDefault="006832BD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 xml:space="preserve">€/pz. 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_________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6832BD" w:rsidRPr="00D114FF" w:rsidRDefault="006832BD" w:rsidP="00E82968">
            <w:pPr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6832BD" w:rsidRPr="00D114FF" w:rsidTr="00C94FDF">
        <w:trPr>
          <w:trHeight w:val="565"/>
        </w:trPr>
        <w:tc>
          <w:tcPr>
            <w:tcW w:w="594" w:type="dxa"/>
            <w:shd w:val="clear" w:color="auto" w:fill="auto"/>
            <w:vAlign w:val="center"/>
          </w:tcPr>
          <w:p w:rsidR="006832BD" w:rsidRPr="00467F79" w:rsidRDefault="006832BD" w:rsidP="00E829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67F79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832BD" w:rsidRPr="00A65A41" w:rsidRDefault="006832BD" w:rsidP="00E82968">
            <w:pPr>
              <w:ind w:left="-27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>Base Armadio inox per Q.E di pista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. </w:t>
            </w:r>
            <w:r w:rsidRPr="00011BFE">
              <w:rPr>
                <w:rFonts w:eastAsia="Calibri"/>
                <w:sz w:val="18"/>
                <w:szCs w:val="18"/>
                <w:lang w:eastAsia="en-US"/>
              </w:rPr>
              <w:t>Codice Control System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5025A8">
              <w:rPr>
                <w:rFonts w:eastAsia="Calibri"/>
                <w:sz w:val="16"/>
                <w:lang w:eastAsia="en-US"/>
              </w:rPr>
              <w:t>pz.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2BD" w:rsidRPr="00D114FF" w:rsidRDefault="006832BD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 xml:space="preserve">€/pz. 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_________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6832BD" w:rsidRPr="00D114FF" w:rsidRDefault="006832BD" w:rsidP="00E82968">
            <w:pPr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6832BD" w:rsidRPr="00D114FF" w:rsidTr="00C94FDF">
        <w:trPr>
          <w:trHeight w:val="543"/>
        </w:trPr>
        <w:tc>
          <w:tcPr>
            <w:tcW w:w="594" w:type="dxa"/>
            <w:shd w:val="clear" w:color="auto" w:fill="auto"/>
            <w:vAlign w:val="center"/>
          </w:tcPr>
          <w:p w:rsidR="006832BD" w:rsidRPr="00467F79" w:rsidRDefault="006832BD" w:rsidP="00E829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67F79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832BD" w:rsidRPr="00A65A41" w:rsidRDefault="006832BD" w:rsidP="00E82968">
            <w:pPr>
              <w:ind w:left="-27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>Kit cavo per spira FG7 1 x1 ,5 MM L=100 MT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. </w:t>
            </w:r>
            <w:r w:rsidRPr="00011BFE">
              <w:rPr>
                <w:rFonts w:eastAsia="Calibri"/>
                <w:sz w:val="18"/>
                <w:szCs w:val="18"/>
                <w:lang w:eastAsia="en-US"/>
              </w:rPr>
              <w:t xml:space="preserve">Codice 7008339 - Autostrade </w:t>
            </w:r>
            <w:proofErr w:type="spellStart"/>
            <w:r w:rsidRPr="00011BFE">
              <w:rPr>
                <w:rFonts w:eastAsia="Calibri"/>
                <w:sz w:val="18"/>
                <w:szCs w:val="18"/>
                <w:lang w:eastAsia="en-US"/>
              </w:rPr>
              <w:t>Tech</w:t>
            </w:r>
            <w:proofErr w:type="spellEnd"/>
            <w:r w:rsidRPr="00011BFE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5025A8">
              <w:rPr>
                <w:rFonts w:eastAsia="Calibri"/>
                <w:sz w:val="16"/>
                <w:lang w:eastAsia="en-US"/>
              </w:rPr>
              <w:t>pz.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2BD" w:rsidRPr="00D114FF" w:rsidRDefault="006832BD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 xml:space="preserve">€/pz. 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_________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6832BD" w:rsidRPr="00D114FF" w:rsidRDefault="006832BD" w:rsidP="00E82968">
            <w:pPr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6832BD" w:rsidRPr="00D114FF" w:rsidTr="00C94FDF">
        <w:trPr>
          <w:trHeight w:val="551"/>
        </w:trPr>
        <w:tc>
          <w:tcPr>
            <w:tcW w:w="594" w:type="dxa"/>
            <w:shd w:val="clear" w:color="auto" w:fill="auto"/>
            <w:vAlign w:val="center"/>
          </w:tcPr>
          <w:p w:rsidR="006832BD" w:rsidRPr="00467F79" w:rsidRDefault="006832BD" w:rsidP="00E829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67F79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832BD" w:rsidRPr="00A65A41" w:rsidRDefault="006832BD" w:rsidP="00E82968">
            <w:pPr>
              <w:ind w:left="-27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 xml:space="preserve">Sbarra di </w:t>
            </w:r>
            <w:proofErr w:type="spellStart"/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>cadenzamento</w:t>
            </w:r>
            <w:proofErr w:type="spellEnd"/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 xml:space="preserve"> BLV 1200 completa di fotocellula di sicurezza, di scheda spira, priva di asta e di basamento di fondazione.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11BFE">
              <w:rPr>
                <w:rFonts w:eastAsia="Calibri"/>
                <w:sz w:val="18"/>
                <w:szCs w:val="18"/>
                <w:lang w:eastAsia="en-US"/>
              </w:rPr>
              <w:t xml:space="preserve">Codice 06001860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Autostrade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Tech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o </w:t>
            </w:r>
            <w:r w:rsidRPr="00011BFE">
              <w:rPr>
                <w:rFonts w:eastAsia="Calibri"/>
                <w:sz w:val="18"/>
                <w:szCs w:val="18"/>
                <w:lang w:eastAsia="en-US"/>
              </w:rPr>
              <w:t>codice Control Card: DD1.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1F6D">
              <w:rPr>
                <w:rFonts w:eastAsia="Calibri"/>
                <w:sz w:val="16"/>
                <w:lang w:eastAsia="en-US"/>
              </w:rPr>
              <w:t>pz.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 xml:space="preserve">€/pz. 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_________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6832BD" w:rsidRPr="00D114FF" w:rsidRDefault="006832BD" w:rsidP="00E82968">
            <w:pPr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6832BD" w:rsidRPr="00D114FF" w:rsidTr="00C94FDF">
        <w:trPr>
          <w:trHeight w:val="545"/>
        </w:trPr>
        <w:tc>
          <w:tcPr>
            <w:tcW w:w="594" w:type="dxa"/>
            <w:shd w:val="clear" w:color="auto" w:fill="auto"/>
            <w:vAlign w:val="center"/>
          </w:tcPr>
          <w:p w:rsidR="006832BD" w:rsidRPr="00467F79" w:rsidRDefault="006832BD" w:rsidP="00E829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67F79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832BD" w:rsidRPr="00A65A41" w:rsidRDefault="006832BD" w:rsidP="00E82968">
            <w:pPr>
              <w:ind w:left="-27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 xml:space="preserve">Sbarra </w:t>
            </w:r>
            <w:proofErr w:type="spellStart"/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>chiudipista</w:t>
            </w:r>
            <w:proofErr w:type="spellEnd"/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 xml:space="preserve"> BLV POF -4000 completa di fotocellula di sicurezza, di scheda spira, priva di asta e di basamento </w:t>
            </w:r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di fondazione.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11BFE">
              <w:rPr>
                <w:rFonts w:eastAsia="Calibri"/>
                <w:sz w:val="18"/>
                <w:szCs w:val="18"/>
                <w:lang w:eastAsia="en-US"/>
              </w:rPr>
              <w:t xml:space="preserve">Codice 6002036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Autostrade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Tech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o codice </w:t>
            </w:r>
            <w:r w:rsidRPr="00011BFE">
              <w:rPr>
                <w:rFonts w:eastAsia="Calibri"/>
                <w:sz w:val="18"/>
                <w:szCs w:val="18"/>
                <w:lang w:eastAsia="en-US"/>
              </w:rPr>
              <w:t>Control Card: DD2.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1F6D">
              <w:rPr>
                <w:rFonts w:eastAsia="Calibri"/>
                <w:sz w:val="16"/>
                <w:lang w:eastAsia="en-US"/>
              </w:rPr>
              <w:lastRenderedPageBreak/>
              <w:t>pz.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 xml:space="preserve">€/pz. 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_________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6832BD" w:rsidRPr="00D114FF" w:rsidRDefault="006832BD" w:rsidP="00E82968">
            <w:pPr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6832BD" w:rsidRPr="00D114FF" w:rsidTr="00C94FDF">
        <w:tc>
          <w:tcPr>
            <w:tcW w:w="594" w:type="dxa"/>
            <w:shd w:val="clear" w:color="auto" w:fill="auto"/>
            <w:vAlign w:val="center"/>
          </w:tcPr>
          <w:p w:rsidR="006832BD" w:rsidRPr="00467F79" w:rsidRDefault="006832BD" w:rsidP="00E829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67F79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832BD" w:rsidRPr="00A65A41" w:rsidRDefault="006832BD" w:rsidP="00E82968">
            <w:pPr>
              <w:ind w:left="-27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>Asta tonda in alluminio 2,90 m. sensore a contatto a gomma conduttiva.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11BFE">
              <w:rPr>
                <w:rFonts w:eastAsia="Calibri"/>
                <w:sz w:val="18"/>
                <w:szCs w:val="18"/>
                <w:lang w:eastAsia="en-US"/>
              </w:rPr>
              <w:t>Codice Control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11BFE">
              <w:rPr>
                <w:rFonts w:eastAsia="Calibri"/>
                <w:sz w:val="18"/>
                <w:szCs w:val="18"/>
                <w:lang w:eastAsia="en-US"/>
              </w:rPr>
              <w:t>Card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11BFE">
              <w:rPr>
                <w:rFonts w:eastAsia="Calibri"/>
                <w:sz w:val="18"/>
                <w:szCs w:val="18"/>
                <w:lang w:eastAsia="en-US"/>
              </w:rPr>
              <w:t>CC 014-411.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1F6D">
              <w:rPr>
                <w:rFonts w:eastAsia="Calibri"/>
                <w:sz w:val="16"/>
                <w:lang w:eastAsia="en-US"/>
              </w:rPr>
              <w:t>pz.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 xml:space="preserve">€/pz. 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_________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6832BD" w:rsidRPr="00D114FF" w:rsidRDefault="006832BD" w:rsidP="00E82968">
            <w:pPr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6832BD" w:rsidRPr="00D114FF" w:rsidTr="00C94FDF">
        <w:trPr>
          <w:trHeight w:val="605"/>
        </w:trPr>
        <w:tc>
          <w:tcPr>
            <w:tcW w:w="594" w:type="dxa"/>
            <w:shd w:val="clear" w:color="auto" w:fill="auto"/>
            <w:vAlign w:val="center"/>
          </w:tcPr>
          <w:p w:rsidR="006832BD" w:rsidRPr="00467F79" w:rsidRDefault="006832BD" w:rsidP="00E829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67F79"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832BD" w:rsidRPr="00A65A41" w:rsidRDefault="006832BD" w:rsidP="00E82968">
            <w:pPr>
              <w:ind w:left="-27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>Asta tonda in alluminio 1,70 m. sensore a contatto a gomma conduttiva.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3214E6">
              <w:rPr>
                <w:rFonts w:eastAsia="Calibri"/>
                <w:sz w:val="18"/>
                <w:szCs w:val="18"/>
                <w:lang w:eastAsia="en-US"/>
              </w:rPr>
              <w:t>Codice Control Card CC 014-412.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1F6D">
              <w:rPr>
                <w:rFonts w:eastAsia="Calibri"/>
                <w:sz w:val="16"/>
                <w:lang w:eastAsia="en-US"/>
              </w:rPr>
              <w:t>pz.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 xml:space="preserve">€/pz. 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_________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6832BD" w:rsidRPr="00D114FF" w:rsidRDefault="006832BD" w:rsidP="00E82968">
            <w:pPr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6832BD" w:rsidRPr="00D114FF" w:rsidTr="00C94FDF">
        <w:tc>
          <w:tcPr>
            <w:tcW w:w="594" w:type="dxa"/>
            <w:shd w:val="clear" w:color="auto" w:fill="auto"/>
            <w:vAlign w:val="center"/>
          </w:tcPr>
          <w:p w:rsidR="006832BD" w:rsidRPr="00467F79" w:rsidRDefault="006832BD" w:rsidP="00E829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67F79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832BD" w:rsidRPr="00A65A41" w:rsidRDefault="006832BD" w:rsidP="00E82968">
            <w:pPr>
              <w:ind w:left="-27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>Asta tonda in alluminio 3,90 m. sensore a contatto a gomma conduttiva.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3214E6">
              <w:rPr>
                <w:rFonts w:eastAsia="Calibri"/>
                <w:sz w:val="18"/>
                <w:szCs w:val="18"/>
                <w:lang w:eastAsia="en-US"/>
              </w:rPr>
              <w:t>Codice Control Card CC 014-413.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1F6D">
              <w:rPr>
                <w:rFonts w:eastAsia="Calibri"/>
                <w:sz w:val="16"/>
                <w:lang w:eastAsia="en-US"/>
              </w:rPr>
              <w:t>pz.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 xml:space="preserve">€/pz. 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_________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6832BD" w:rsidRPr="00D114FF" w:rsidRDefault="006832BD" w:rsidP="00E82968">
            <w:pPr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6832BD" w:rsidRPr="00D114FF" w:rsidTr="00C94FDF">
        <w:trPr>
          <w:trHeight w:val="609"/>
        </w:trPr>
        <w:tc>
          <w:tcPr>
            <w:tcW w:w="594" w:type="dxa"/>
            <w:shd w:val="clear" w:color="auto" w:fill="auto"/>
            <w:vAlign w:val="center"/>
          </w:tcPr>
          <w:p w:rsidR="006832BD" w:rsidRPr="00467F79" w:rsidRDefault="006832BD" w:rsidP="00E829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67F79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832BD" w:rsidRPr="00A65A41" w:rsidRDefault="006832BD" w:rsidP="00E82968">
            <w:pPr>
              <w:ind w:left="-27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>Connettore elettrico boa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. </w:t>
            </w:r>
            <w:r w:rsidRPr="003214E6">
              <w:rPr>
                <w:rFonts w:eastAsia="Calibri"/>
                <w:sz w:val="18"/>
                <w:szCs w:val="18"/>
                <w:lang w:eastAsia="en-US"/>
              </w:rPr>
              <w:t xml:space="preserve">Codice 7294010 - Autostrade </w:t>
            </w:r>
            <w:proofErr w:type="spellStart"/>
            <w:r w:rsidRPr="003214E6">
              <w:rPr>
                <w:rFonts w:eastAsia="Calibri"/>
                <w:sz w:val="18"/>
                <w:szCs w:val="18"/>
                <w:lang w:eastAsia="en-US"/>
              </w:rPr>
              <w:t>Tech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1F6D">
              <w:rPr>
                <w:rFonts w:eastAsia="Calibri"/>
                <w:sz w:val="16"/>
                <w:lang w:eastAsia="en-US"/>
              </w:rPr>
              <w:t>pz.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 xml:space="preserve">€/pz. 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_________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6832BD" w:rsidRPr="00D114FF" w:rsidRDefault="006832BD" w:rsidP="00E82968">
            <w:pPr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6832BD" w:rsidRPr="00D114FF" w:rsidTr="00C94FDF">
        <w:trPr>
          <w:trHeight w:val="512"/>
        </w:trPr>
        <w:tc>
          <w:tcPr>
            <w:tcW w:w="594" w:type="dxa"/>
            <w:shd w:val="clear" w:color="auto" w:fill="auto"/>
            <w:vAlign w:val="center"/>
          </w:tcPr>
          <w:p w:rsidR="006832BD" w:rsidRPr="00467F79" w:rsidRDefault="006832BD" w:rsidP="00E829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67F79">
              <w:rPr>
                <w:rFonts w:eastAsia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832BD" w:rsidRPr="00A65A41" w:rsidRDefault="006832BD" w:rsidP="00E82968">
            <w:pPr>
              <w:ind w:left="-27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>Boa Telepass 2011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. </w:t>
            </w:r>
            <w:r w:rsidRPr="003214E6">
              <w:rPr>
                <w:rFonts w:eastAsia="Calibri"/>
                <w:sz w:val="18"/>
                <w:szCs w:val="18"/>
                <w:lang w:eastAsia="en-US"/>
              </w:rPr>
              <w:t xml:space="preserve">Codice 7009878 - Autostrade </w:t>
            </w:r>
            <w:proofErr w:type="spellStart"/>
            <w:r w:rsidRPr="003214E6">
              <w:rPr>
                <w:rFonts w:eastAsia="Calibri"/>
                <w:sz w:val="18"/>
                <w:szCs w:val="18"/>
                <w:lang w:eastAsia="en-US"/>
              </w:rPr>
              <w:t>Tech</w:t>
            </w:r>
            <w:proofErr w:type="spellEnd"/>
            <w:r w:rsidRPr="003214E6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1F6D">
              <w:rPr>
                <w:rFonts w:eastAsia="Calibri"/>
                <w:sz w:val="16"/>
                <w:lang w:eastAsia="en-US"/>
              </w:rPr>
              <w:t>pz.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 xml:space="preserve">€/pz. 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_________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6832BD" w:rsidRPr="00D114FF" w:rsidRDefault="006832BD" w:rsidP="00E82968">
            <w:pPr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6832BD" w:rsidRPr="00D114FF" w:rsidTr="00C94FDF">
        <w:tc>
          <w:tcPr>
            <w:tcW w:w="594" w:type="dxa"/>
            <w:shd w:val="clear" w:color="auto" w:fill="auto"/>
            <w:vAlign w:val="center"/>
          </w:tcPr>
          <w:p w:rsidR="006832BD" w:rsidRPr="00467F79" w:rsidRDefault="006832BD" w:rsidP="00E829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67F79">
              <w:rPr>
                <w:rFonts w:eastAsia="Calibr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832BD" w:rsidRPr="00A65A41" w:rsidRDefault="006832BD" w:rsidP="00E82968">
            <w:pPr>
              <w:ind w:left="-27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>Scanner Ottico BCI 1005 TX + RX (TX potenziato per larghezza</w:t>
            </w:r>
          </w:p>
          <w:p w:rsidR="006832BD" w:rsidRPr="00A65A41" w:rsidRDefault="006832BD" w:rsidP="00E82968">
            <w:pPr>
              <w:ind w:left="-27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>varco fino a 7 mt.)  (escluso modulo software MIF)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. </w:t>
            </w:r>
            <w:r w:rsidRPr="003214E6">
              <w:rPr>
                <w:rFonts w:eastAsia="Calibri"/>
                <w:sz w:val="18"/>
                <w:szCs w:val="18"/>
                <w:lang w:eastAsia="en-US"/>
              </w:rPr>
              <w:t xml:space="preserve">Codice 6002020 +6002022 - Autostrade </w:t>
            </w:r>
            <w:proofErr w:type="spellStart"/>
            <w:r w:rsidRPr="003214E6">
              <w:rPr>
                <w:rFonts w:eastAsia="Calibri"/>
                <w:sz w:val="18"/>
                <w:szCs w:val="18"/>
                <w:lang w:eastAsia="en-US"/>
              </w:rPr>
              <w:t>Tech</w:t>
            </w:r>
            <w:proofErr w:type="spellEnd"/>
            <w:r w:rsidRPr="003214E6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1F6D">
              <w:rPr>
                <w:rFonts w:eastAsia="Calibri"/>
                <w:sz w:val="16"/>
                <w:lang w:eastAsia="en-US"/>
              </w:rPr>
              <w:t>pz.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 xml:space="preserve">€/pz. 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_________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6832BD" w:rsidRPr="00D114FF" w:rsidRDefault="006832BD" w:rsidP="00E82968">
            <w:pPr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6832BD" w:rsidRPr="00D114FF" w:rsidTr="00C94FDF">
        <w:tc>
          <w:tcPr>
            <w:tcW w:w="594" w:type="dxa"/>
            <w:shd w:val="clear" w:color="auto" w:fill="auto"/>
            <w:vAlign w:val="center"/>
          </w:tcPr>
          <w:p w:rsidR="006832BD" w:rsidRPr="00467F79" w:rsidRDefault="006832BD" w:rsidP="00E829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67F79">
              <w:rPr>
                <w:rFonts w:eastAsia="Calibri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832BD" w:rsidRPr="00A65A41" w:rsidRDefault="006832BD" w:rsidP="00E82968">
            <w:pPr>
              <w:ind w:left="-27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 xml:space="preserve">Scanner Ottico BCI 1005 TX + RX </w:t>
            </w:r>
            <w:proofErr w:type="gramStart"/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>( per</w:t>
            </w:r>
            <w:proofErr w:type="gramEnd"/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 xml:space="preserve"> normale larghezza varco) (escluso modulo software MIF)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. </w:t>
            </w:r>
            <w:r w:rsidRPr="003214E6">
              <w:rPr>
                <w:rFonts w:eastAsia="Calibri"/>
                <w:sz w:val="18"/>
                <w:szCs w:val="18"/>
                <w:lang w:eastAsia="en-US"/>
              </w:rPr>
              <w:t xml:space="preserve">Codice 6002020 +6002022 - Autostrade </w:t>
            </w:r>
            <w:proofErr w:type="spellStart"/>
            <w:r w:rsidRPr="003214E6">
              <w:rPr>
                <w:rFonts w:eastAsia="Calibri"/>
                <w:sz w:val="18"/>
                <w:szCs w:val="18"/>
                <w:lang w:eastAsia="en-US"/>
              </w:rPr>
              <w:t>Tech</w:t>
            </w:r>
            <w:proofErr w:type="spellEnd"/>
            <w:r w:rsidRPr="003214E6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1F6D">
              <w:rPr>
                <w:rFonts w:eastAsia="Calibri"/>
                <w:sz w:val="16"/>
                <w:lang w:eastAsia="en-US"/>
              </w:rPr>
              <w:t>pz.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 xml:space="preserve">€/pz. 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_________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6832BD" w:rsidRPr="00D114FF" w:rsidRDefault="006832BD" w:rsidP="00E82968">
            <w:pPr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6832BD" w:rsidRPr="00D114FF" w:rsidTr="00C94FDF">
        <w:trPr>
          <w:trHeight w:val="531"/>
        </w:trPr>
        <w:tc>
          <w:tcPr>
            <w:tcW w:w="594" w:type="dxa"/>
            <w:shd w:val="clear" w:color="auto" w:fill="auto"/>
            <w:vAlign w:val="center"/>
          </w:tcPr>
          <w:p w:rsidR="006832BD" w:rsidRPr="00467F79" w:rsidRDefault="006832BD" w:rsidP="00E829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67F79">
              <w:rPr>
                <w:rFonts w:eastAsia="Calibr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832BD" w:rsidRPr="00A65A41" w:rsidRDefault="006832BD" w:rsidP="00E82968">
            <w:pPr>
              <w:ind w:left="-27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>KIT MRB per Scanner Ottico (interfacciamento alla pista in modalità Barriera Ottica tramite scheda MRB/RF)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. </w:t>
            </w:r>
            <w:r w:rsidRPr="003214E6">
              <w:rPr>
                <w:rFonts w:eastAsia="Calibri"/>
                <w:sz w:val="18"/>
                <w:szCs w:val="18"/>
                <w:lang w:eastAsia="en-US"/>
              </w:rPr>
              <w:t xml:space="preserve">Codice 7009984 - Autostrade </w:t>
            </w:r>
            <w:proofErr w:type="spellStart"/>
            <w:r w:rsidRPr="003214E6">
              <w:rPr>
                <w:rFonts w:eastAsia="Calibri"/>
                <w:sz w:val="18"/>
                <w:szCs w:val="18"/>
                <w:lang w:eastAsia="en-US"/>
              </w:rPr>
              <w:t>Tech</w:t>
            </w:r>
            <w:proofErr w:type="spellEnd"/>
            <w:r w:rsidRPr="003214E6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1F6D">
              <w:rPr>
                <w:rFonts w:eastAsia="Calibri"/>
                <w:sz w:val="16"/>
                <w:lang w:eastAsia="en-US"/>
              </w:rPr>
              <w:t>pz.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 xml:space="preserve">€/pz. 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_________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6832BD" w:rsidRPr="00D114FF" w:rsidRDefault="006832BD" w:rsidP="00E82968">
            <w:pPr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6832BD" w:rsidRPr="00D114FF" w:rsidTr="00C94FDF">
        <w:trPr>
          <w:trHeight w:val="605"/>
        </w:trPr>
        <w:tc>
          <w:tcPr>
            <w:tcW w:w="594" w:type="dxa"/>
            <w:shd w:val="clear" w:color="auto" w:fill="auto"/>
            <w:vAlign w:val="center"/>
          </w:tcPr>
          <w:p w:rsidR="006832BD" w:rsidRPr="00467F79" w:rsidRDefault="006832BD" w:rsidP="00E829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67F79">
              <w:rPr>
                <w:rFonts w:eastAsia="Calibr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832BD" w:rsidRPr="00A65A41" w:rsidRDefault="006832BD" w:rsidP="00E82968">
            <w:pPr>
              <w:ind w:left="-27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>Scheda rilevatore induttivo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. </w:t>
            </w:r>
            <w:r w:rsidRPr="009C6195">
              <w:rPr>
                <w:rFonts w:eastAsia="Calibri"/>
                <w:sz w:val="18"/>
                <w:szCs w:val="18"/>
                <w:lang w:eastAsia="en-US"/>
              </w:rPr>
              <w:t xml:space="preserve">Codice 7008100 - Autostrade </w:t>
            </w:r>
            <w:proofErr w:type="spellStart"/>
            <w:r w:rsidRPr="009C6195">
              <w:rPr>
                <w:rFonts w:eastAsia="Calibri"/>
                <w:sz w:val="18"/>
                <w:szCs w:val="18"/>
                <w:lang w:eastAsia="en-US"/>
              </w:rPr>
              <w:t>Tech</w:t>
            </w:r>
            <w:proofErr w:type="spellEnd"/>
            <w:r w:rsidRPr="009C6195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1F6D">
              <w:rPr>
                <w:rFonts w:eastAsia="Calibri"/>
                <w:sz w:val="16"/>
                <w:lang w:eastAsia="en-US"/>
              </w:rPr>
              <w:t>pz.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 xml:space="preserve">€/pz. 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_________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6832BD" w:rsidRPr="00D114FF" w:rsidRDefault="006832BD" w:rsidP="00E82968">
            <w:pPr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6832BD" w:rsidRPr="00D114FF" w:rsidTr="00C94FDF">
        <w:trPr>
          <w:trHeight w:val="583"/>
        </w:trPr>
        <w:tc>
          <w:tcPr>
            <w:tcW w:w="594" w:type="dxa"/>
            <w:shd w:val="clear" w:color="auto" w:fill="auto"/>
            <w:vAlign w:val="center"/>
          </w:tcPr>
          <w:p w:rsidR="006832BD" w:rsidRPr="00467F79" w:rsidRDefault="006832BD" w:rsidP="00E829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67F79">
              <w:rPr>
                <w:rFonts w:eastAsia="Calibri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832BD" w:rsidRPr="00A65A41" w:rsidRDefault="006832BD" w:rsidP="00E82968">
            <w:pPr>
              <w:ind w:left="-27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 xml:space="preserve">Cavo F.O. MM 50/125 L= 20m  </w:t>
            </w:r>
            <w:proofErr w:type="spellStart"/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>connettorizzato</w:t>
            </w:r>
            <w:proofErr w:type="spellEnd"/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 xml:space="preserve"> ST-ST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1F6D">
              <w:rPr>
                <w:rFonts w:eastAsia="Calibri"/>
                <w:sz w:val="16"/>
                <w:lang w:eastAsia="en-US"/>
              </w:rPr>
              <w:t>pz.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 xml:space="preserve">€/pz. 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_________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6832BD" w:rsidRPr="00D114FF" w:rsidRDefault="006832BD" w:rsidP="00E82968">
            <w:pPr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6832BD" w:rsidRPr="00D114FF" w:rsidTr="00C94FDF">
        <w:trPr>
          <w:trHeight w:val="577"/>
        </w:trPr>
        <w:tc>
          <w:tcPr>
            <w:tcW w:w="594" w:type="dxa"/>
            <w:shd w:val="clear" w:color="auto" w:fill="auto"/>
            <w:vAlign w:val="center"/>
          </w:tcPr>
          <w:p w:rsidR="006832BD" w:rsidRPr="00467F79" w:rsidRDefault="006832BD" w:rsidP="00E829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67F79">
              <w:rPr>
                <w:rFonts w:eastAsia="Calibr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832BD" w:rsidRPr="00A65A41" w:rsidRDefault="006832BD" w:rsidP="00E82968">
            <w:pPr>
              <w:ind w:left="-27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 xml:space="preserve">Cavo F.O. MM 50/125 L= 50m  </w:t>
            </w:r>
            <w:proofErr w:type="spellStart"/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>connettorizzato</w:t>
            </w:r>
            <w:proofErr w:type="spellEnd"/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 xml:space="preserve"> ST-ST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1F6D">
              <w:rPr>
                <w:rFonts w:eastAsia="Calibri"/>
                <w:sz w:val="16"/>
                <w:lang w:eastAsia="en-US"/>
              </w:rPr>
              <w:t>pz.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 xml:space="preserve">€/pz. 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_________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6832BD" w:rsidRPr="00D114FF" w:rsidRDefault="006832BD" w:rsidP="00E82968">
            <w:pPr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6832BD" w:rsidRPr="00D114FF" w:rsidTr="00C94FDF">
        <w:trPr>
          <w:trHeight w:val="554"/>
        </w:trPr>
        <w:tc>
          <w:tcPr>
            <w:tcW w:w="594" w:type="dxa"/>
            <w:shd w:val="clear" w:color="auto" w:fill="auto"/>
            <w:vAlign w:val="center"/>
          </w:tcPr>
          <w:p w:rsidR="006832BD" w:rsidRPr="00467F79" w:rsidRDefault="006832BD" w:rsidP="00E829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67F79">
              <w:rPr>
                <w:rFonts w:eastAsia="Calibri"/>
                <w:sz w:val="18"/>
                <w:szCs w:val="18"/>
                <w:lang w:eastAsia="en-US"/>
              </w:rPr>
              <w:lastRenderedPageBreak/>
              <w:t>21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832BD" w:rsidRPr="00A65A41" w:rsidRDefault="006832BD" w:rsidP="00E82968">
            <w:pPr>
              <w:ind w:left="-27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 xml:space="preserve">Cavo F.O. MM 50/125 L= 20m  </w:t>
            </w:r>
            <w:proofErr w:type="spellStart"/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>connettorizzato</w:t>
            </w:r>
            <w:proofErr w:type="spellEnd"/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 xml:space="preserve"> ST-</w:t>
            </w:r>
            <w:proofErr w:type="spellStart"/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>Hirose</w:t>
            </w:r>
            <w:proofErr w:type="spellEnd"/>
            <w:r>
              <w:rPr>
                <w:rFonts w:eastAsia="Calibr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1F6D">
              <w:rPr>
                <w:rFonts w:eastAsia="Calibri"/>
                <w:sz w:val="16"/>
                <w:lang w:eastAsia="en-US"/>
              </w:rPr>
              <w:t>pz.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 xml:space="preserve">€/pz. 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_________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6832BD" w:rsidRPr="00D114FF" w:rsidRDefault="006832BD" w:rsidP="00E82968">
            <w:pPr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6832BD" w:rsidRPr="00D114FF" w:rsidTr="00C94FDF">
        <w:trPr>
          <w:trHeight w:val="604"/>
        </w:trPr>
        <w:tc>
          <w:tcPr>
            <w:tcW w:w="594" w:type="dxa"/>
            <w:shd w:val="clear" w:color="auto" w:fill="auto"/>
            <w:vAlign w:val="center"/>
          </w:tcPr>
          <w:p w:rsidR="006832BD" w:rsidRPr="00467F79" w:rsidRDefault="006832BD" w:rsidP="00E829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67F79">
              <w:rPr>
                <w:rFonts w:eastAsia="Calibri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832BD" w:rsidRPr="00A65A41" w:rsidRDefault="006832BD" w:rsidP="00E82968">
            <w:pPr>
              <w:ind w:left="-27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 xml:space="preserve">Cavo F.O. MM 50/125 L= 50m  </w:t>
            </w:r>
            <w:proofErr w:type="spellStart"/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>connettorizzato</w:t>
            </w:r>
            <w:proofErr w:type="spellEnd"/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 xml:space="preserve"> ST-</w:t>
            </w:r>
            <w:proofErr w:type="spellStart"/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>Hirose</w:t>
            </w:r>
            <w:proofErr w:type="spellEnd"/>
            <w:r>
              <w:rPr>
                <w:rFonts w:eastAsia="Calibr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1F6D">
              <w:rPr>
                <w:rFonts w:eastAsia="Calibri"/>
                <w:sz w:val="16"/>
                <w:lang w:eastAsia="en-US"/>
              </w:rPr>
              <w:t>pz.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 xml:space="preserve">€/pz. 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_________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6832BD" w:rsidRPr="00D114FF" w:rsidRDefault="006832BD" w:rsidP="00E82968">
            <w:pPr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6832BD" w:rsidRPr="00D114FF" w:rsidTr="00C94FDF">
        <w:tc>
          <w:tcPr>
            <w:tcW w:w="594" w:type="dxa"/>
            <w:shd w:val="clear" w:color="auto" w:fill="auto"/>
            <w:vAlign w:val="center"/>
          </w:tcPr>
          <w:p w:rsidR="006832BD" w:rsidRPr="00467F79" w:rsidRDefault="006832BD" w:rsidP="00E829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832BD" w:rsidRPr="009C6195" w:rsidRDefault="006832BD" w:rsidP="00E82968">
            <w:pPr>
              <w:ind w:left="-27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 w:rsidRPr="00A65A41">
              <w:rPr>
                <w:rFonts w:eastAsia="Calibri"/>
                <w:b/>
                <w:sz w:val="18"/>
                <w:szCs w:val="18"/>
                <w:lang w:val="en-US" w:eastAsia="en-US"/>
              </w:rPr>
              <w:t>Lettore</w:t>
            </w:r>
            <w:proofErr w:type="spellEnd"/>
            <w:r w:rsidRPr="00A65A41">
              <w:rPr>
                <w:rFonts w:eastAsia="Calibri"/>
                <w:b/>
                <w:sz w:val="18"/>
                <w:szCs w:val="18"/>
                <w:lang w:val="en-US" w:eastAsia="en-US"/>
              </w:rPr>
              <w:t xml:space="preserve"> "</w:t>
            </w:r>
            <w:proofErr w:type="spellStart"/>
            <w:r w:rsidRPr="00A65A41">
              <w:rPr>
                <w:rFonts w:eastAsia="Calibri"/>
                <w:b/>
                <w:sz w:val="18"/>
                <w:szCs w:val="18"/>
                <w:lang w:val="en-US" w:eastAsia="en-US"/>
              </w:rPr>
              <w:t>Compucard</w:t>
            </w:r>
            <w:proofErr w:type="spellEnd"/>
            <w:r w:rsidRPr="00A65A41">
              <w:rPr>
                <w:rFonts w:eastAsia="Calibri"/>
                <w:b/>
                <w:sz w:val="18"/>
                <w:szCs w:val="18"/>
                <w:lang w:val="en-US" w:eastAsia="en-US"/>
              </w:rPr>
              <w:t xml:space="preserve"> Plus" </w:t>
            </w:r>
            <w:proofErr w:type="spellStart"/>
            <w:r w:rsidRPr="00A65A41">
              <w:rPr>
                <w:rFonts w:eastAsia="Calibri"/>
                <w:b/>
                <w:sz w:val="18"/>
                <w:szCs w:val="18"/>
                <w:lang w:val="en-US" w:eastAsia="en-US"/>
              </w:rPr>
              <w:t>Iso</w:t>
            </w:r>
            <w:proofErr w:type="spellEnd"/>
            <w:r w:rsidRPr="00A65A41">
              <w:rPr>
                <w:rFonts w:eastAsia="Calibri"/>
                <w:b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val="en-US" w:eastAsia="en-US"/>
              </w:rPr>
              <w:t>–</w:t>
            </w:r>
            <w:r w:rsidRPr="00A65A41">
              <w:rPr>
                <w:rFonts w:eastAsia="Calibri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65A41">
              <w:rPr>
                <w:rFonts w:eastAsia="Calibri"/>
                <w:b/>
                <w:sz w:val="18"/>
                <w:szCs w:val="18"/>
                <w:lang w:val="en-US" w:eastAsia="en-US"/>
              </w:rPr>
              <w:t>Transac</w:t>
            </w:r>
            <w:proofErr w:type="spellEnd"/>
            <w:r>
              <w:rPr>
                <w:rFonts w:eastAsia="Calibri"/>
                <w:b/>
                <w:sz w:val="18"/>
                <w:szCs w:val="18"/>
                <w:lang w:val="en-US" w:eastAsia="en-US"/>
              </w:rPr>
              <w:t xml:space="preserve">. </w:t>
            </w:r>
            <w:r w:rsidRPr="009C6195">
              <w:rPr>
                <w:rFonts w:eastAsia="Calibri"/>
                <w:sz w:val="18"/>
                <w:szCs w:val="18"/>
                <w:lang w:eastAsia="en-US"/>
              </w:rPr>
              <w:t xml:space="preserve">Codice 6001490 Autostrade </w:t>
            </w:r>
            <w:proofErr w:type="spellStart"/>
            <w:r w:rsidRPr="009C6195">
              <w:rPr>
                <w:rFonts w:eastAsia="Calibri"/>
                <w:sz w:val="18"/>
                <w:szCs w:val="18"/>
                <w:lang w:eastAsia="en-US"/>
              </w:rPr>
              <w:t>Tech</w:t>
            </w:r>
            <w:proofErr w:type="spellEnd"/>
            <w:r w:rsidRPr="009C6195">
              <w:rPr>
                <w:rFonts w:eastAsia="Calibri"/>
                <w:sz w:val="18"/>
                <w:szCs w:val="18"/>
                <w:lang w:eastAsia="en-US"/>
              </w:rPr>
              <w:t xml:space="preserve"> o codice CDR: 171000Z01.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1F6D">
              <w:rPr>
                <w:rFonts w:eastAsia="Calibri"/>
                <w:sz w:val="16"/>
                <w:lang w:eastAsia="en-US"/>
              </w:rPr>
              <w:t>pz.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 xml:space="preserve">€/pz. 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_________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6832BD" w:rsidRPr="00D114FF" w:rsidRDefault="006832BD" w:rsidP="00E82968">
            <w:pPr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6832BD" w:rsidRPr="00D114FF" w:rsidTr="00C94FDF">
        <w:tc>
          <w:tcPr>
            <w:tcW w:w="594" w:type="dxa"/>
            <w:shd w:val="clear" w:color="auto" w:fill="auto"/>
            <w:vAlign w:val="center"/>
          </w:tcPr>
          <w:p w:rsidR="006832BD" w:rsidRPr="00467F79" w:rsidRDefault="006832BD" w:rsidP="00E829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832BD" w:rsidRPr="00A65A41" w:rsidRDefault="006832BD" w:rsidP="00E82968">
            <w:pPr>
              <w:ind w:left="-27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>Emettitore / lettore "</w:t>
            </w:r>
            <w:proofErr w:type="spellStart"/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>Compucard</w:t>
            </w:r>
            <w:proofErr w:type="spellEnd"/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 xml:space="preserve"> I"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. </w:t>
            </w:r>
            <w:r w:rsidRPr="009C6195">
              <w:rPr>
                <w:rFonts w:eastAsia="Calibri"/>
                <w:sz w:val="18"/>
                <w:szCs w:val="18"/>
                <w:lang w:eastAsia="en-US"/>
              </w:rPr>
              <w:t xml:space="preserve">Codice 6001480 Autostrade </w:t>
            </w:r>
            <w:proofErr w:type="spellStart"/>
            <w:r w:rsidRPr="009C6195">
              <w:rPr>
                <w:rFonts w:eastAsia="Calibri"/>
                <w:sz w:val="18"/>
                <w:szCs w:val="18"/>
                <w:lang w:eastAsia="en-US"/>
              </w:rPr>
              <w:t>Tech</w:t>
            </w:r>
            <w:proofErr w:type="spellEnd"/>
            <w:r w:rsidRPr="009C6195">
              <w:rPr>
                <w:rFonts w:eastAsia="Calibri"/>
                <w:sz w:val="18"/>
                <w:szCs w:val="18"/>
                <w:lang w:eastAsia="en-US"/>
              </w:rPr>
              <w:t xml:space="preserve"> o codice CDR 168001Z01A.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1F6D">
              <w:rPr>
                <w:rFonts w:eastAsia="Calibri"/>
                <w:sz w:val="16"/>
                <w:lang w:eastAsia="en-US"/>
              </w:rPr>
              <w:t>pz.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 xml:space="preserve">€/pz. 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_________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6832BD" w:rsidRPr="00D114FF" w:rsidRDefault="006832BD" w:rsidP="00E82968">
            <w:pPr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6832BD" w:rsidRPr="00D114FF" w:rsidTr="00C94FDF">
        <w:tc>
          <w:tcPr>
            <w:tcW w:w="594" w:type="dxa"/>
            <w:shd w:val="clear" w:color="auto" w:fill="auto"/>
            <w:vAlign w:val="center"/>
          </w:tcPr>
          <w:p w:rsidR="006832BD" w:rsidRPr="00467F79" w:rsidRDefault="006832BD" w:rsidP="00E829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832BD" w:rsidRPr="00A65A41" w:rsidRDefault="006832BD" w:rsidP="00E82968">
            <w:pPr>
              <w:ind w:left="-27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 xml:space="preserve">Piatto Boa Telepass 2011 </w:t>
            </w:r>
            <w:proofErr w:type="gramStart"/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>( supporto</w:t>
            </w:r>
            <w:proofErr w:type="gramEnd"/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 xml:space="preserve"> da pensilina non compreso ed in carico e cura della SA )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. </w:t>
            </w:r>
            <w:r w:rsidRPr="009C6195">
              <w:rPr>
                <w:rFonts w:eastAsia="Calibri"/>
                <w:sz w:val="18"/>
                <w:szCs w:val="18"/>
                <w:lang w:eastAsia="en-US"/>
              </w:rPr>
              <w:t xml:space="preserve">Codice 7009892 - Autostrade </w:t>
            </w:r>
            <w:proofErr w:type="spellStart"/>
            <w:r w:rsidRPr="009C6195">
              <w:rPr>
                <w:rFonts w:eastAsia="Calibri"/>
                <w:sz w:val="18"/>
                <w:szCs w:val="18"/>
                <w:lang w:eastAsia="en-US"/>
              </w:rPr>
              <w:t>Tech</w:t>
            </w:r>
            <w:proofErr w:type="spellEnd"/>
            <w:r w:rsidRPr="009C6195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1F6D">
              <w:rPr>
                <w:rFonts w:eastAsia="Calibri"/>
                <w:sz w:val="16"/>
                <w:lang w:eastAsia="en-US"/>
              </w:rPr>
              <w:t>pz.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 xml:space="preserve">€/pz. 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_________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6832BD" w:rsidRPr="00D114FF" w:rsidRDefault="006832BD" w:rsidP="00E82968">
            <w:pPr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6832BD" w:rsidRPr="00D114FF" w:rsidTr="00C94FDF">
        <w:tc>
          <w:tcPr>
            <w:tcW w:w="594" w:type="dxa"/>
            <w:shd w:val="clear" w:color="auto" w:fill="auto"/>
            <w:vAlign w:val="center"/>
          </w:tcPr>
          <w:p w:rsidR="006832BD" w:rsidRPr="00467F79" w:rsidRDefault="006832BD" w:rsidP="00E829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832BD" w:rsidRPr="00A65A41" w:rsidRDefault="006832BD" w:rsidP="00E82968">
            <w:pPr>
              <w:ind w:left="-27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 xml:space="preserve">Connettore baionetta </w:t>
            </w:r>
            <w:proofErr w:type="spellStart"/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>std</w:t>
            </w:r>
            <w:proofErr w:type="spellEnd"/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 xml:space="preserve"> MIL C-26482 3S (alimentazione BOA)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. </w:t>
            </w:r>
            <w:r w:rsidRPr="009C6195">
              <w:rPr>
                <w:rFonts w:eastAsia="Calibri"/>
                <w:sz w:val="18"/>
                <w:szCs w:val="18"/>
                <w:lang w:eastAsia="en-US"/>
              </w:rPr>
              <w:t xml:space="preserve">Codice 7009771 - Autostrade </w:t>
            </w:r>
            <w:proofErr w:type="spellStart"/>
            <w:r w:rsidRPr="009C6195">
              <w:rPr>
                <w:rFonts w:eastAsia="Calibri"/>
                <w:sz w:val="18"/>
                <w:szCs w:val="18"/>
                <w:lang w:eastAsia="en-US"/>
              </w:rPr>
              <w:t>Tech</w:t>
            </w:r>
            <w:proofErr w:type="spellEnd"/>
            <w:r w:rsidRPr="009C6195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1F6D">
              <w:rPr>
                <w:rFonts w:eastAsia="Calibri"/>
                <w:sz w:val="16"/>
                <w:lang w:eastAsia="en-US"/>
              </w:rPr>
              <w:t>pz.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 xml:space="preserve">€/pz. 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_________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6832BD" w:rsidRPr="00D114FF" w:rsidRDefault="006832BD" w:rsidP="00E82968">
            <w:pPr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6832BD" w:rsidRPr="00D114FF" w:rsidTr="00C94FDF">
        <w:tc>
          <w:tcPr>
            <w:tcW w:w="594" w:type="dxa"/>
            <w:shd w:val="clear" w:color="auto" w:fill="auto"/>
            <w:vAlign w:val="center"/>
          </w:tcPr>
          <w:p w:rsidR="006832BD" w:rsidRPr="00467F79" w:rsidRDefault="006832BD" w:rsidP="00E829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832BD" w:rsidRPr="00A65A41" w:rsidRDefault="006832BD" w:rsidP="00E82968">
            <w:pPr>
              <w:ind w:left="-27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 xml:space="preserve">Connettore baionetta </w:t>
            </w:r>
            <w:proofErr w:type="spellStart"/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>std</w:t>
            </w:r>
            <w:proofErr w:type="spellEnd"/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 xml:space="preserve"> MIL C-26482 14S (Ethernet lato BOA)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. </w:t>
            </w:r>
            <w:r w:rsidRPr="009C6195">
              <w:rPr>
                <w:rFonts w:eastAsia="Calibri"/>
                <w:sz w:val="18"/>
                <w:szCs w:val="18"/>
                <w:lang w:eastAsia="en-US"/>
              </w:rPr>
              <w:t xml:space="preserve">Codice 7009774 - Autostrade </w:t>
            </w:r>
            <w:proofErr w:type="spellStart"/>
            <w:r w:rsidRPr="009C6195">
              <w:rPr>
                <w:rFonts w:eastAsia="Calibri"/>
                <w:sz w:val="18"/>
                <w:szCs w:val="18"/>
                <w:lang w:eastAsia="en-US"/>
              </w:rPr>
              <w:t>Tech</w:t>
            </w:r>
            <w:proofErr w:type="spellEnd"/>
            <w:r w:rsidRPr="009C6195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1F6D">
              <w:rPr>
                <w:rFonts w:eastAsia="Calibri"/>
                <w:sz w:val="16"/>
                <w:lang w:eastAsia="en-US"/>
              </w:rPr>
              <w:t>pz.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 xml:space="preserve">€/pz. 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_________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6832BD" w:rsidRPr="00D114FF" w:rsidRDefault="006832BD" w:rsidP="00E82968">
            <w:pPr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6832BD" w:rsidRPr="00D114FF" w:rsidTr="00C94FDF">
        <w:trPr>
          <w:trHeight w:val="549"/>
        </w:trPr>
        <w:tc>
          <w:tcPr>
            <w:tcW w:w="594" w:type="dxa"/>
            <w:shd w:val="clear" w:color="auto" w:fill="auto"/>
            <w:vAlign w:val="center"/>
          </w:tcPr>
          <w:p w:rsidR="006832BD" w:rsidRPr="00467F79" w:rsidRDefault="006832BD" w:rsidP="00E829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832BD" w:rsidRPr="00A65A41" w:rsidRDefault="006832BD" w:rsidP="00E82968">
            <w:pPr>
              <w:ind w:left="-27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>Palo semaforico per lanterna rosso 300 mm.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9C6195">
              <w:rPr>
                <w:rFonts w:eastAsia="Calibri"/>
                <w:sz w:val="18"/>
                <w:szCs w:val="18"/>
                <w:lang w:eastAsia="en-US"/>
              </w:rPr>
              <w:t xml:space="preserve">Codice 7005061 - Autostrade </w:t>
            </w:r>
            <w:proofErr w:type="spellStart"/>
            <w:r w:rsidRPr="009C6195">
              <w:rPr>
                <w:rFonts w:eastAsia="Calibri"/>
                <w:sz w:val="18"/>
                <w:szCs w:val="18"/>
                <w:lang w:eastAsia="en-US"/>
              </w:rPr>
              <w:t>Tech</w:t>
            </w:r>
            <w:proofErr w:type="spellEnd"/>
            <w:r w:rsidRPr="009C6195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1F6D">
              <w:rPr>
                <w:rFonts w:eastAsia="Calibri"/>
                <w:sz w:val="16"/>
                <w:lang w:eastAsia="en-US"/>
              </w:rPr>
              <w:t>pz.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 xml:space="preserve">€/pz. 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_________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6832BD" w:rsidRPr="00D114FF" w:rsidRDefault="006832BD" w:rsidP="00E82968">
            <w:pPr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6832BD" w:rsidRPr="00D114FF" w:rsidTr="00C94FDF">
        <w:tc>
          <w:tcPr>
            <w:tcW w:w="594" w:type="dxa"/>
            <w:shd w:val="clear" w:color="auto" w:fill="auto"/>
            <w:vAlign w:val="center"/>
          </w:tcPr>
          <w:p w:rsidR="006832BD" w:rsidRPr="00467F79" w:rsidRDefault="006832BD" w:rsidP="00E829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832BD" w:rsidRPr="00A65A41" w:rsidRDefault="006832BD" w:rsidP="00E82968">
            <w:pPr>
              <w:ind w:left="-27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>Lanterna semaforica rossa 300 mm a LED completa di: 2 braccetti di sostegno, 2 collari per palo diametro 90 mm con morsettiera elettrica, cupolino superiore di protezione e paraluce.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9C6195">
              <w:rPr>
                <w:rFonts w:eastAsia="Calibri"/>
                <w:sz w:val="18"/>
                <w:szCs w:val="18"/>
                <w:lang w:eastAsia="en-US"/>
              </w:rPr>
              <w:t xml:space="preserve">Codice 7008580 - Autostrade </w:t>
            </w:r>
            <w:proofErr w:type="spellStart"/>
            <w:r w:rsidRPr="009C6195">
              <w:rPr>
                <w:rFonts w:eastAsia="Calibri"/>
                <w:sz w:val="18"/>
                <w:szCs w:val="18"/>
                <w:lang w:eastAsia="en-US"/>
              </w:rPr>
              <w:t>Tech</w:t>
            </w:r>
            <w:proofErr w:type="spellEnd"/>
            <w:r w:rsidRPr="009C6195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1F6D">
              <w:rPr>
                <w:rFonts w:eastAsia="Calibri"/>
                <w:sz w:val="16"/>
                <w:lang w:eastAsia="en-US"/>
              </w:rPr>
              <w:t>pz.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 xml:space="preserve">€/pz. 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_________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6832BD" w:rsidRPr="00D114FF" w:rsidRDefault="006832BD" w:rsidP="00E82968">
            <w:pPr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6832BD" w:rsidRPr="00D114FF" w:rsidTr="00C94FDF">
        <w:tc>
          <w:tcPr>
            <w:tcW w:w="594" w:type="dxa"/>
            <w:shd w:val="clear" w:color="auto" w:fill="auto"/>
            <w:vAlign w:val="center"/>
          </w:tcPr>
          <w:p w:rsidR="006832BD" w:rsidRPr="00467F79" w:rsidRDefault="006832BD" w:rsidP="00E829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832BD" w:rsidRPr="00A65A41" w:rsidRDefault="006832BD" w:rsidP="00E82968">
            <w:pPr>
              <w:ind w:left="-27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 xml:space="preserve">Kit materiali attraversamento pedonale TELEPASS costituito da: n.2 pali per semaforo pedonale, n. 2 scatole con pulsante di chiamata, n. 2 lanterne semaforiche Ø = 200 mm a due luci Rossa/Verde a </w:t>
            </w:r>
            <w:proofErr w:type="gramStart"/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>LED ,</w:t>
            </w:r>
            <w:proofErr w:type="gramEnd"/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 xml:space="preserve"> n. 1 cancello inox DX con </w:t>
            </w:r>
            <w:proofErr w:type="spellStart"/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>elettroserratura</w:t>
            </w:r>
            <w:proofErr w:type="spellEnd"/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 xml:space="preserve">, n. 1 cancello inox SX con </w:t>
            </w:r>
            <w:proofErr w:type="spellStart"/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>elettroserratura</w:t>
            </w:r>
            <w:proofErr w:type="spellEnd"/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9C6195">
              <w:rPr>
                <w:rFonts w:eastAsia="Calibri"/>
                <w:sz w:val="18"/>
                <w:szCs w:val="18"/>
                <w:lang w:eastAsia="en-US"/>
              </w:rPr>
              <w:t xml:space="preserve">Codice 7699025 - Autostrade </w:t>
            </w:r>
            <w:proofErr w:type="spellStart"/>
            <w:r w:rsidRPr="009C6195">
              <w:rPr>
                <w:rFonts w:eastAsia="Calibri"/>
                <w:sz w:val="18"/>
                <w:szCs w:val="18"/>
                <w:lang w:eastAsia="en-US"/>
              </w:rPr>
              <w:t>Tech</w:t>
            </w:r>
            <w:proofErr w:type="spellEnd"/>
            <w:r w:rsidRPr="009C6195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1F6D">
              <w:rPr>
                <w:rFonts w:eastAsia="Calibri"/>
                <w:sz w:val="16"/>
                <w:lang w:eastAsia="en-US"/>
              </w:rPr>
              <w:t>pz.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 xml:space="preserve">€/pz. 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_________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6832BD" w:rsidRPr="00D114FF" w:rsidRDefault="006832BD" w:rsidP="00E82968">
            <w:pPr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6832BD" w:rsidRPr="00D114FF" w:rsidTr="00C94FDF">
        <w:trPr>
          <w:trHeight w:val="605"/>
        </w:trPr>
        <w:tc>
          <w:tcPr>
            <w:tcW w:w="594" w:type="dxa"/>
            <w:shd w:val="clear" w:color="auto" w:fill="auto"/>
            <w:vAlign w:val="center"/>
          </w:tcPr>
          <w:p w:rsidR="006832BD" w:rsidRPr="00467F79" w:rsidRDefault="006832BD" w:rsidP="00E829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31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832BD" w:rsidRPr="00A65A41" w:rsidRDefault="006832BD" w:rsidP="00E82968">
            <w:pPr>
              <w:ind w:left="-27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>Palo per telecamera MCT H=4Mt.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9C6195">
              <w:rPr>
                <w:rFonts w:eastAsia="Calibri"/>
                <w:sz w:val="18"/>
                <w:szCs w:val="18"/>
                <w:lang w:eastAsia="en-US"/>
              </w:rPr>
              <w:t xml:space="preserve">Codice 7011908 - Autostrade </w:t>
            </w:r>
            <w:proofErr w:type="spellStart"/>
            <w:r w:rsidRPr="009C6195">
              <w:rPr>
                <w:rFonts w:eastAsia="Calibri"/>
                <w:sz w:val="18"/>
                <w:szCs w:val="18"/>
                <w:lang w:eastAsia="en-US"/>
              </w:rPr>
              <w:t>Tech</w:t>
            </w:r>
            <w:proofErr w:type="spellEnd"/>
            <w:r w:rsidRPr="009C6195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1F6D">
              <w:rPr>
                <w:rFonts w:eastAsia="Calibri"/>
                <w:sz w:val="16"/>
                <w:lang w:eastAsia="en-US"/>
              </w:rPr>
              <w:t>pz.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 xml:space="preserve">€/pz. 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_________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6832BD" w:rsidRPr="00D114FF" w:rsidRDefault="006832BD" w:rsidP="00E82968">
            <w:pPr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6832BD" w:rsidRPr="00D114FF" w:rsidTr="00C94FDF">
        <w:trPr>
          <w:trHeight w:val="583"/>
        </w:trPr>
        <w:tc>
          <w:tcPr>
            <w:tcW w:w="594" w:type="dxa"/>
            <w:shd w:val="clear" w:color="auto" w:fill="auto"/>
            <w:vAlign w:val="center"/>
          </w:tcPr>
          <w:p w:rsidR="006832BD" w:rsidRPr="00467F79" w:rsidRDefault="006832BD" w:rsidP="00E829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832BD" w:rsidRPr="00A65A41" w:rsidRDefault="006832BD" w:rsidP="00E82968">
            <w:pPr>
              <w:ind w:left="-27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>Palo per telecamera SART H=4Mt.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9C6195">
              <w:rPr>
                <w:rFonts w:eastAsia="Calibri"/>
                <w:sz w:val="18"/>
                <w:szCs w:val="18"/>
                <w:lang w:eastAsia="en-US"/>
              </w:rPr>
              <w:t xml:space="preserve">Codice 7011908 - Autostrade </w:t>
            </w:r>
            <w:proofErr w:type="spellStart"/>
            <w:r w:rsidRPr="009C6195">
              <w:rPr>
                <w:rFonts w:eastAsia="Calibri"/>
                <w:sz w:val="18"/>
                <w:szCs w:val="18"/>
                <w:lang w:eastAsia="en-US"/>
              </w:rPr>
              <w:t>Tech</w:t>
            </w:r>
            <w:proofErr w:type="spellEnd"/>
            <w:r w:rsidRPr="009C6195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1F6D">
              <w:rPr>
                <w:rFonts w:eastAsia="Calibri"/>
                <w:sz w:val="16"/>
                <w:lang w:eastAsia="en-US"/>
              </w:rPr>
              <w:t>pz.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 xml:space="preserve">€/pz. 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_________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6832BD" w:rsidRPr="00D114FF" w:rsidRDefault="006832BD" w:rsidP="00E82968">
            <w:pPr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6832BD" w:rsidRPr="00D114FF" w:rsidTr="00C94FDF">
        <w:tc>
          <w:tcPr>
            <w:tcW w:w="594" w:type="dxa"/>
            <w:shd w:val="clear" w:color="auto" w:fill="auto"/>
            <w:vAlign w:val="center"/>
          </w:tcPr>
          <w:p w:rsidR="006832BD" w:rsidRPr="00467F79" w:rsidRDefault="006832BD" w:rsidP="00E829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832BD" w:rsidRPr="00A65A41" w:rsidRDefault="006832BD" w:rsidP="00E82968">
            <w:pPr>
              <w:ind w:left="-27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>Telecamera kit a colori SART 2008 o equivalente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. </w:t>
            </w:r>
            <w:r w:rsidRPr="009C6195">
              <w:rPr>
                <w:rFonts w:eastAsia="Calibri"/>
                <w:sz w:val="18"/>
                <w:szCs w:val="18"/>
                <w:lang w:eastAsia="en-US"/>
              </w:rPr>
              <w:t xml:space="preserve">Codice 7008499 - Autostrade </w:t>
            </w:r>
            <w:proofErr w:type="spellStart"/>
            <w:r w:rsidRPr="009C6195">
              <w:rPr>
                <w:rFonts w:eastAsia="Calibri"/>
                <w:sz w:val="18"/>
                <w:szCs w:val="18"/>
                <w:lang w:eastAsia="en-US"/>
              </w:rPr>
              <w:t>Tech</w:t>
            </w:r>
            <w:proofErr w:type="spellEnd"/>
            <w:r w:rsidRPr="009C6195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1F6D">
              <w:rPr>
                <w:rFonts w:eastAsia="Calibri"/>
                <w:sz w:val="16"/>
                <w:lang w:eastAsia="en-US"/>
              </w:rPr>
              <w:t>pz.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 xml:space="preserve">€/pz. 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_________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6832BD" w:rsidRPr="00D114FF" w:rsidRDefault="006832BD" w:rsidP="00E82968">
            <w:pPr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6832BD" w:rsidRPr="00D114FF" w:rsidTr="00C94FDF">
        <w:tc>
          <w:tcPr>
            <w:tcW w:w="594" w:type="dxa"/>
            <w:shd w:val="clear" w:color="auto" w:fill="auto"/>
            <w:vAlign w:val="center"/>
          </w:tcPr>
          <w:p w:rsidR="006832BD" w:rsidRPr="00467F79" w:rsidRDefault="006832BD" w:rsidP="00E829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832BD" w:rsidRPr="00A65A41" w:rsidRDefault="006832BD" w:rsidP="00E82968">
            <w:pPr>
              <w:ind w:left="-27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>Telecamera per MCT a colori 2008 o equivalente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. </w:t>
            </w:r>
            <w:r w:rsidRPr="009C6195">
              <w:rPr>
                <w:rFonts w:eastAsia="Calibri"/>
                <w:sz w:val="18"/>
                <w:szCs w:val="18"/>
                <w:lang w:eastAsia="en-US"/>
              </w:rPr>
              <w:t xml:space="preserve">Codice 7008311 - Autostrade </w:t>
            </w:r>
            <w:proofErr w:type="spellStart"/>
            <w:r w:rsidRPr="009C6195">
              <w:rPr>
                <w:rFonts w:eastAsia="Calibri"/>
                <w:sz w:val="18"/>
                <w:szCs w:val="18"/>
                <w:lang w:eastAsia="en-US"/>
              </w:rPr>
              <w:t>Tech</w:t>
            </w:r>
            <w:proofErr w:type="spellEnd"/>
            <w:r w:rsidRPr="009C6195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1F6D">
              <w:rPr>
                <w:rFonts w:eastAsia="Calibri"/>
                <w:sz w:val="16"/>
                <w:lang w:eastAsia="en-US"/>
              </w:rPr>
              <w:t>pz.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 xml:space="preserve">€/pz. 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_________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6832BD" w:rsidRPr="00D114FF" w:rsidRDefault="006832BD" w:rsidP="00E82968">
            <w:pPr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6832BD" w:rsidRPr="00D114FF" w:rsidTr="00C94FDF">
        <w:trPr>
          <w:trHeight w:val="495"/>
        </w:trPr>
        <w:tc>
          <w:tcPr>
            <w:tcW w:w="594" w:type="dxa"/>
            <w:shd w:val="clear" w:color="auto" w:fill="auto"/>
            <w:vAlign w:val="center"/>
          </w:tcPr>
          <w:p w:rsidR="006832BD" w:rsidRPr="00467F79" w:rsidRDefault="006832BD" w:rsidP="00E829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6832BD" w:rsidRPr="00A65A41" w:rsidRDefault="006832BD" w:rsidP="00E82968">
            <w:pPr>
              <w:ind w:left="-27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65A41">
              <w:rPr>
                <w:rFonts w:eastAsia="Calibri"/>
                <w:b/>
                <w:sz w:val="18"/>
                <w:szCs w:val="18"/>
                <w:lang w:eastAsia="en-US"/>
              </w:rPr>
              <w:t>Telecamera a colori per piazzale stazione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. </w:t>
            </w:r>
            <w:r w:rsidRPr="009C6195">
              <w:rPr>
                <w:rFonts w:eastAsia="Calibri"/>
                <w:sz w:val="18"/>
                <w:szCs w:val="18"/>
                <w:lang w:eastAsia="en-US"/>
              </w:rPr>
              <w:t xml:space="preserve">Codice 7002241 - Autostrade </w:t>
            </w:r>
            <w:proofErr w:type="spellStart"/>
            <w:r w:rsidRPr="009C6195">
              <w:rPr>
                <w:rFonts w:eastAsia="Calibri"/>
                <w:sz w:val="18"/>
                <w:szCs w:val="18"/>
                <w:lang w:eastAsia="en-US"/>
              </w:rPr>
              <w:t>Tech</w:t>
            </w:r>
            <w:proofErr w:type="spellEnd"/>
            <w:r w:rsidRPr="009C6195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1F6D">
              <w:rPr>
                <w:rFonts w:eastAsia="Calibri"/>
                <w:sz w:val="16"/>
                <w:lang w:eastAsia="en-US"/>
              </w:rPr>
              <w:t>pz.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943B60">
              <w:rPr>
                <w:rFonts w:eastAsia="Calibri"/>
                <w:sz w:val="16"/>
                <w:lang w:eastAsia="en-US"/>
              </w:rPr>
              <w:t xml:space="preserve">€/pz. 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_________</w:t>
            </w:r>
            <w:r w:rsidRPr="00943B60">
              <w:rPr>
                <w:rFonts w:eastAsia="Calibri"/>
                <w:sz w:val="16"/>
                <w:lang w:eastAsia="en-US"/>
              </w:rPr>
              <w:t>/</w:t>
            </w:r>
            <w:r w:rsidRPr="00943B6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6832BD" w:rsidRPr="00D114FF" w:rsidRDefault="006832BD" w:rsidP="00E82968">
            <w:pPr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832BD" w:rsidRDefault="006832BD" w:rsidP="00E82968">
            <w:pPr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54348E" w:rsidRPr="00D114FF" w:rsidTr="00C94FDF">
        <w:trPr>
          <w:trHeight w:val="495"/>
        </w:trPr>
        <w:tc>
          <w:tcPr>
            <w:tcW w:w="594" w:type="dxa"/>
            <w:shd w:val="clear" w:color="auto" w:fill="auto"/>
            <w:vAlign w:val="center"/>
          </w:tcPr>
          <w:p w:rsidR="0054348E" w:rsidRPr="0054348E" w:rsidRDefault="0054348E" w:rsidP="0054348E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4348E">
              <w:rPr>
                <w:rFonts w:eastAsia="Calibri"/>
                <w:b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9499" w:type="dxa"/>
            <w:gridSpan w:val="5"/>
            <w:shd w:val="clear" w:color="auto" w:fill="auto"/>
            <w:vAlign w:val="center"/>
          </w:tcPr>
          <w:p w:rsidR="0054348E" w:rsidRDefault="0054348E" w:rsidP="0054348E">
            <w:pPr>
              <w:rPr>
                <w:rFonts w:eastAsia="Calibri"/>
                <w:sz w:val="16"/>
                <w:lang w:eastAsia="en-US"/>
              </w:rPr>
            </w:pPr>
            <w:r w:rsidRPr="00751998">
              <w:rPr>
                <w:b/>
                <w:sz w:val="20"/>
              </w:rPr>
              <w:t>IMPORTO TOTALE OFFERTO AL NETTO DEI COSTI PER LA SICUREZZA E DELL’I.V.A.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4348E" w:rsidRPr="00751998" w:rsidRDefault="0054348E" w:rsidP="005434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  <w:r w:rsidRPr="00751998">
              <w:rPr>
                <w:sz w:val="20"/>
                <w:szCs w:val="20"/>
              </w:rPr>
              <w:t>________,__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54348E" w:rsidRPr="00751998" w:rsidRDefault="0054348E" w:rsidP="0054348E">
            <w:pPr>
              <w:contextualSpacing/>
              <w:jc w:val="center"/>
              <w:rPr>
                <w:sz w:val="20"/>
                <w:szCs w:val="20"/>
              </w:rPr>
            </w:pPr>
            <w:r w:rsidRPr="00751998">
              <w:rPr>
                <w:sz w:val="20"/>
                <w:szCs w:val="20"/>
              </w:rPr>
              <w:t>Euro _________________________/_____</w:t>
            </w:r>
          </w:p>
        </w:tc>
      </w:tr>
      <w:tr w:rsidR="0054348E" w:rsidRPr="00D114FF" w:rsidTr="00C94FDF">
        <w:trPr>
          <w:trHeight w:val="495"/>
        </w:trPr>
        <w:tc>
          <w:tcPr>
            <w:tcW w:w="594" w:type="dxa"/>
            <w:shd w:val="clear" w:color="auto" w:fill="auto"/>
            <w:vAlign w:val="center"/>
          </w:tcPr>
          <w:p w:rsidR="0054348E" w:rsidRPr="0054348E" w:rsidRDefault="0054348E" w:rsidP="0054348E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4348E">
              <w:rPr>
                <w:rFonts w:eastAsia="Calibri"/>
                <w:b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9499" w:type="dxa"/>
            <w:gridSpan w:val="5"/>
            <w:shd w:val="clear" w:color="auto" w:fill="auto"/>
            <w:vAlign w:val="center"/>
          </w:tcPr>
          <w:p w:rsidR="0054348E" w:rsidRPr="00751998" w:rsidRDefault="0054348E" w:rsidP="0054348E">
            <w:pPr>
              <w:pStyle w:val="Corpotesto1"/>
              <w:ind w:right="-1"/>
              <w:jc w:val="left"/>
              <w:rPr>
                <w:rFonts w:ascii="Times New Roman" w:hAnsi="Times New Roman"/>
                <w:sz w:val="20"/>
              </w:rPr>
            </w:pPr>
            <w:r w:rsidRPr="00751998">
              <w:rPr>
                <w:rFonts w:ascii="Times New Roman" w:hAnsi="Times New Roman"/>
                <w:b/>
                <w:caps/>
                <w:sz w:val="20"/>
              </w:rPr>
              <w:t>importo a base d’asta al netto dei costi per la sicurezza e dell’i.v.a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4348E" w:rsidRPr="00751998" w:rsidRDefault="0054348E" w:rsidP="0054348E">
            <w:pPr>
              <w:jc w:val="right"/>
              <w:rPr>
                <w:sz w:val="20"/>
                <w:szCs w:val="20"/>
              </w:rPr>
            </w:pPr>
            <w:r w:rsidRPr="00751998">
              <w:rPr>
                <w:sz w:val="20"/>
                <w:szCs w:val="20"/>
              </w:rPr>
              <w:t xml:space="preserve">€ </w:t>
            </w:r>
            <w:r w:rsidR="00C94FDF" w:rsidRPr="00C94FDF">
              <w:rPr>
                <w:sz w:val="20"/>
                <w:szCs w:val="20"/>
              </w:rPr>
              <w:t>560.861,00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54348E" w:rsidRPr="00C94FDF" w:rsidRDefault="0054348E" w:rsidP="0054348E">
            <w:pPr>
              <w:ind w:left="-109"/>
              <w:contextualSpacing/>
              <w:jc w:val="right"/>
              <w:rPr>
                <w:sz w:val="18"/>
                <w:szCs w:val="18"/>
              </w:rPr>
            </w:pPr>
            <w:r w:rsidRPr="00C94FDF">
              <w:rPr>
                <w:sz w:val="18"/>
                <w:szCs w:val="18"/>
              </w:rPr>
              <w:t xml:space="preserve">Euro </w:t>
            </w:r>
            <w:proofErr w:type="spellStart"/>
            <w:r w:rsidR="00C94FDF" w:rsidRPr="00C94FDF">
              <w:rPr>
                <w:sz w:val="18"/>
                <w:szCs w:val="18"/>
              </w:rPr>
              <w:t>cinquecentosessantamilaottocentosessantuno</w:t>
            </w:r>
            <w:proofErr w:type="spellEnd"/>
          </w:p>
        </w:tc>
      </w:tr>
      <w:tr w:rsidR="00787D04" w:rsidRPr="00D114FF" w:rsidTr="00C94FDF">
        <w:trPr>
          <w:trHeight w:val="495"/>
        </w:trPr>
        <w:tc>
          <w:tcPr>
            <w:tcW w:w="594" w:type="dxa"/>
            <w:shd w:val="clear" w:color="auto" w:fill="auto"/>
            <w:vAlign w:val="center"/>
          </w:tcPr>
          <w:p w:rsidR="00787D04" w:rsidRPr="0054348E" w:rsidRDefault="00787D04" w:rsidP="00787D0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4348E">
              <w:rPr>
                <w:rFonts w:eastAsia="Calibri"/>
                <w:b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9499" w:type="dxa"/>
            <w:gridSpan w:val="5"/>
            <w:shd w:val="clear" w:color="auto" w:fill="auto"/>
            <w:vAlign w:val="center"/>
          </w:tcPr>
          <w:p w:rsidR="00787D04" w:rsidRPr="00751998" w:rsidRDefault="00787D04" w:rsidP="00787D04">
            <w:pPr>
              <w:pStyle w:val="Corpotesto1"/>
              <w:ind w:right="-1"/>
              <w:jc w:val="left"/>
              <w:rPr>
                <w:rFonts w:ascii="Times New Roman" w:hAnsi="Times New Roman"/>
                <w:b/>
                <w:sz w:val="20"/>
              </w:rPr>
            </w:pPr>
            <w:r w:rsidRPr="00751998">
              <w:rPr>
                <w:rFonts w:ascii="Times New Roman" w:hAnsi="Times New Roman"/>
                <w:b/>
                <w:sz w:val="20"/>
              </w:rPr>
              <w:t>CALCOLO RIBASSO D’ASTA [(B – A) / B x 100]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787D04" w:rsidRPr="00751998" w:rsidRDefault="00787D04" w:rsidP="00787D04">
            <w:pPr>
              <w:jc w:val="right"/>
              <w:rPr>
                <w:sz w:val="20"/>
                <w:szCs w:val="20"/>
              </w:rPr>
            </w:pPr>
            <w:r w:rsidRPr="00751998">
              <w:rPr>
                <w:sz w:val="20"/>
                <w:szCs w:val="20"/>
              </w:rPr>
              <w:t>______,__ %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787D04" w:rsidRPr="00751998" w:rsidRDefault="00787D04" w:rsidP="00787D0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751998">
              <w:rPr>
                <w:sz w:val="20"/>
                <w:szCs w:val="20"/>
              </w:rPr>
              <w:t>________________________________</w:t>
            </w:r>
            <w:r>
              <w:rPr>
                <w:b/>
                <w:sz w:val="20"/>
                <w:szCs w:val="20"/>
              </w:rPr>
              <w:t xml:space="preserve"> %</w:t>
            </w:r>
          </w:p>
        </w:tc>
      </w:tr>
      <w:tr w:rsidR="0054348E" w:rsidRPr="00D114FF" w:rsidTr="00C94FDF">
        <w:trPr>
          <w:trHeight w:val="495"/>
        </w:trPr>
        <w:tc>
          <w:tcPr>
            <w:tcW w:w="594" w:type="dxa"/>
            <w:shd w:val="clear" w:color="auto" w:fill="auto"/>
            <w:vAlign w:val="center"/>
          </w:tcPr>
          <w:p w:rsidR="0054348E" w:rsidRPr="00751998" w:rsidRDefault="0054348E" w:rsidP="0054348E">
            <w:pPr>
              <w:jc w:val="center"/>
              <w:rPr>
                <w:b/>
                <w:bCs/>
                <w:sz w:val="20"/>
                <w:szCs w:val="20"/>
              </w:rPr>
            </w:pPr>
            <w:r w:rsidRPr="00751998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9499" w:type="dxa"/>
            <w:gridSpan w:val="5"/>
            <w:shd w:val="clear" w:color="auto" w:fill="auto"/>
            <w:vAlign w:val="center"/>
          </w:tcPr>
          <w:p w:rsidR="0054348E" w:rsidRPr="00751998" w:rsidRDefault="0054348E" w:rsidP="0054348E">
            <w:pPr>
              <w:pStyle w:val="Corpotesto1"/>
              <w:spacing w:before="60" w:after="60"/>
              <w:ind w:right="-1"/>
              <w:jc w:val="left"/>
              <w:rPr>
                <w:rFonts w:ascii="Times New Roman" w:hAnsi="Times New Roman"/>
                <w:b/>
                <w:sz w:val="20"/>
              </w:rPr>
            </w:pPr>
            <w:r w:rsidRPr="00751998">
              <w:rPr>
                <w:rFonts w:ascii="Times New Roman" w:hAnsi="Times New Roman"/>
                <w:b/>
                <w:sz w:val="20"/>
              </w:rPr>
              <w:t xml:space="preserve">COSTI DELLA SICUREZZA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4348E" w:rsidRPr="00751998" w:rsidRDefault="0054348E" w:rsidP="0054348E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751998">
              <w:rPr>
                <w:sz w:val="20"/>
                <w:szCs w:val="20"/>
              </w:rPr>
              <w:t>€ 0,00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54348E" w:rsidRPr="00751998" w:rsidRDefault="00787D04" w:rsidP="0054348E">
            <w:pPr>
              <w:spacing w:before="60" w:after="6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zero</w:t>
            </w:r>
          </w:p>
        </w:tc>
      </w:tr>
      <w:tr w:rsidR="0054348E" w:rsidRPr="00D114FF" w:rsidTr="00C94FDF">
        <w:trPr>
          <w:trHeight w:val="495"/>
        </w:trPr>
        <w:tc>
          <w:tcPr>
            <w:tcW w:w="10093" w:type="dxa"/>
            <w:gridSpan w:val="6"/>
            <w:shd w:val="clear" w:color="auto" w:fill="auto"/>
            <w:vAlign w:val="center"/>
          </w:tcPr>
          <w:p w:rsidR="0054348E" w:rsidRPr="00751998" w:rsidRDefault="0054348E" w:rsidP="0054348E">
            <w:pPr>
              <w:spacing w:before="60" w:after="60"/>
              <w:contextualSpacing/>
              <w:jc w:val="right"/>
              <w:rPr>
                <w:b/>
                <w:sz w:val="20"/>
                <w:szCs w:val="20"/>
              </w:rPr>
            </w:pPr>
            <w:r w:rsidRPr="00751998">
              <w:rPr>
                <w:b/>
                <w:sz w:val="20"/>
                <w:szCs w:val="20"/>
              </w:rPr>
              <w:t>TOTALE OFFERTA (A +D)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4348E" w:rsidRPr="00751998" w:rsidRDefault="0054348E" w:rsidP="0054348E">
            <w:pPr>
              <w:spacing w:before="60" w:after="6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___</w:t>
            </w:r>
            <w:r w:rsidRPr="00751998">
              <w:rPr>
                <w:sz w:val="20"/>
                <w:szCs w:val="20"/>
              </w:rPr>
              <w:t>____,__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54348E" w:rsidRPr="00751998" w:rsidRDefault="0054348E" w:rsidP="0054348E">
            <w:pPr>
              <w:spacing w:before="60" w:after="60"/>
              <w:contextualSpacing/>
              <w:jc w:val="center"/>
              <w:rPr>
                <w:sz w:val="20"/>
                <w:szCs w:val="20"/>
              </w:rPr>
            </w:pPr>
            <w:r w:rsidRPr="00751998">
              <w:rPr>
                <w:sz w:val="20"/>
                <w:szCs w:val="20"/>
              </w:rPr>
              <w:t>Euro________________________________</w:t>
            </w:r>
          </w:p>
        </w:tc>
      </w:tr>
    </w:tbl>
    <w:p w:rsidR="00751998" w:rsidRDefault="00550A25" w:rsidP="005F73BA">
      <w:pPr>
        <w:pStyle w:val="Default"/>
        <w:tabs>
          <w:tab w:val="left" w:pos="-1560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L</w:t>
      </w:r>
      <w:r w:rsidRPr="00C4029E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’offerta è valida, a tutti gli effetti, per un periodo di </w:t>
      </w:r>
      <w:r w:rsidR="0054348E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360</w:t>
      </w:r>
      <w:r w:rsidRPr="00C4029E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giorni decorrenti dal termine fissato per la presentazione della stessa</w:t>
      </w:r>
      <w:r w:rsidR="00751998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.</w:t>
      </w:r>
    </w:p>
    <w:p w:rsidR="00751998" w:rsidRDefault="00751998" w:rsidP="005F73BA">
      <w:pPr>
        <w:pStyle w:val="Default"/>
        <w:tabs>
          <w:tab w:val="left" w:pos="-1560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751998" w:rsidRPr="00537E29" w:rsidRDefault="00751998" w:rsidP="00751998">
      <w:pPr>
        <w:tabs>
          <w:tab w:val="left" w:pos="851"/>
          <w:tab w:val="left" w:pos="6096"/>
        </w:tabs>
        <w:ind w:left="851" w:hanging="709"/>
        <w:jc w:val="both"/>
        <w:rPr>
          <w:snapToGrid w:val="0"/>
          <w:sz w:val="20"/>
          <w:szCs w:val="20"/>
        </w:rPr>
      </w:pPr>
      <w:r w:rsidRPr="00943FDA">
        <w:rPr>
          <w:b/>
          <w:i/>
          <w:snapToGrid w:val="0"/>
          <w:sz w:val="20"/>
          <w:szCs w:val="20"/>
        </w:rPr>
        <w:t>*</w:t>
      </w:r>
      <w:r>
        <w:rPr>
          <w:b/>
          <w:i/>
          <w:snapToGrid w:val="0"/>
          <w:sz w:val="20"/>
          <w:szCs w:val="20"/>
        </w:rPr>
        <w:t xml:space="preserve"> </w:t>
      </w:r>
      <w:r w:rsidRPr="00537E29">
        <w:rPr>
          <w:b/>
          <w:i/>
          <w:snapToGrid w:val="0"/>
          <w:sz w:val="20"/>
          <w:szCs w:val="20"/>
          <w:u w:val="single"/>
        </w:rPr>
        <w:t>N.B.:</w:t>
      </w:r>
      <w:r w:rsidRPr="00943FDA">
        <w:rPr>
          <w:b/>
          <w:i/>
          <w:snapToGrid w:val="0"/>
          <w:sz w:val="20"/>
          <w:szCs w:val="20"/>
        </w:rPr>
        <w:t xml:space="preserve"> </w:t>
      </w:r>
      <w:r>
        <w:rPr>
          <w:b/>
          <w:i/>
          <w:snapToGrid w:val="0"/>
          <w:sz w:val="20"/>
          <w:szCs w:val="20"/>
        </w:rPr>
        <w:tab/>
      </w:r>
      <w:r w:rsidRPr="00537E29">
        <w:rPr>
          <w:snapToGrid w:val="0"/>
          <w:sz w:val="20"/>
          <w:szCs w:val="20"/>
        </w:rPr>
        <w:t>Ai fini della valutazione dell’offerta, sarà preso in considerazione esclusivamente il ribasso percentuale sull’importo posto a base di gara "</w:t>
      </w:r>
      <w:r>
        <w:rPr>
          <w:snapToGrid w:val="0"/>
          <w:sz w:val="20"/>
          <w:szCs w:val="20"/>
        </w:rPr>
        <w:t>C</w:t>
      </w:r>
      <w:r w:rsidRPr="00537E29">
        <w:rPr>
          <w:snapToGrid w:val="0"/>
          <w:sz w:val="20"/>
          <w:szCs w:val="20"/>
        </w:rPr>
        <w:t>" espresso in lettere.</w:t>
      </w:r>
    </w:p>
    <w:p w:rsidR="00751998" w:rsidRPr="00537E29" w:rsidRDefault="00751998" w:rsidP="00751998">
      <w:pPr>
        <w:tabs>
          <w:tab w:val="left" w:pos="6096"/>
        </w:tabs>
        <w:ind w:left="851"/>
        <w:jc w:val="both"/>
        <w:rPr>
          <w:snapToGrid w:val="0"/>
          <w:sz w:val="20"/>
          <w:szCs w:val="20"/>
        </w:rPr>
      </w:pPr>
      <w:r w:rsidRPr="00537E29">
        <w:rPr>
          <w:snapToGrid w:val="0"/>
          <w:sz w:val="20"/>
          <w:szCs w:val="20"/>
        </w:rPr>
        <w:t>In caso di discordanza tra il ribasso percentuale offerto “</w:t>
      </w:r>
      <w:r>
        <w:rPr>
          <w:snapToGrid w:val="0"/>
          <w:sz w:val="20"/>
          <w:szCs w:val="20"/>
        </w:rPr>
        <w:t>C</w:t>
      </w:r>
      <w:r w:rsidRPr="00537E29">
        <w:rPr>
          <w:snapToGrid w:val="0"/>
          <w:sz w:val="20"/>
          <w:szCs w:val="20"/>
        </w:rPr>
        <w:t>”, espresso in lettere, e l’importo del servizio “A”, prevale il ribasso percentuale offerto “</w:t>
      </w:r>
      <w:r>
        <w:rPr>
          <w:snapToGrid w:val="0"/>
          <w:sz w:val="20"/>
          <w:szCs w:val="20"/>
        </w:rPr>
        <w:t>C</w:t>
      </w:r>
      <w:r w:rsidRPr="00537E29">
        <w:rPr>
          <w:snapToGrid w:val="0"/>
          <w:sz w:val="20"/>
          <w:szCs w:val="20"/>
        </w:rPr>
        <w:t xml:space="preserve">”, espresso in lettere; in tal caso l’importo del servizio “A” e i </w:t>
      </w:r>
      <w:r w:rsidR="00995F7B" w:rsidRPr="00537E29">
        <w:rPr>
          <w:snapToGrid w:val="0"/>
          <w:sz w:val="20"/>
          <w:szCs w:val="20"/>
        </w:rPr>
        <w:t>prezz</w:t>
      </w:r>
      <w:r w:rsidR="00995F7B">
        <w:rPr>
          <w:snapToGrid w:val="0"/>
          <w:sz w:val="20"/>
          <w:szCs w:val="20"/>
        </w:rPr>
        <w:t>i</w:t>
      </w:r>
      <w:r w:rsidR="00995F7B" w:rsidRPr="00537E29">
        <w:rPr>
          <w:snapToGrid w:val="0"/>
          <w:sz w:val="20"/>
          <w:szCs w:val="20"/>
        </w:rPr>
        <w:t xml:space="preserve"> </w:t>
      </w:r>
      <w:r w:rsidRPr="00537E29">
        <w:rPr>
          <w:snapToGrid w:val="0"/>
          <w:sz w:val="20"/>
          <w:szCs w:val="20"/>
        </w:rPr>
        <w:t xml:space="preserve">unitari </w:t>
      </w:r>
      <w:r w:rsidR="00995F7B" w:rsidRPr="00537E29">
        <w:rPr>
          <w:snapToGrid w:val="0"/>
          <w:sz w:val="20"/>
          <w:szCs w:val="20"/>
        </w:rPr>
        <w:t>offert</w:t>
      </w:r>
      <w:r w:rsidR="00995F7B">
        <w:rPr>
          <w:snapToGrid w:val="0"/>
          <w:sz w:val="20"/>
          <w:szCs w:val="20"/>
        </w:rPr>
        <w:t>i</w:t>
      </w:r>
      <w:r w:rsidR="00995F7B" w:rsidRPr="00537E29">
        <w:rPr>
          <w:snapToGrid w:val="0"/>
          <w:sz w:val="20"/>
          <w:szCs w:val="20"/>
        </w:rPr>
        <w:t xml:space="preserve"> </w:t>
      </w:r>
      <w:r w:rsidRPr="00537E29">
        <w:rPr>
          <w:snapToGrid w:val="0"/>
          <w:sz w:val="20"/>
          <w:szCs w:val="20"/>
        </w:rPr>
        <w:t>saranno ricalcolati di conseguenza, come specificato nel disciplinare.</w:t>
      </w:r>
    </w:p>
    <w:p w:rsidR="00751998" w:rsidRDefault="00751998" w:rsidP="00751998">
      <w:pPr>
        <w:tabs>
          <w:tab w:val="left" w:pos="6096"/>
        </w:tabs>
        <w:jc w:val="both"/>
        <w:rPr>
          <w:i/>
          <w:snapToGrid w:val="0"/>
          <w:sz w:val="20"/>
          <w:szCs w:val="20"/>
        </w:rPr>
      </w:pPr>
    </w:p>
    <w:p w:rsidR="00751998" w:rsidRDefault="00751998" w:rsidP="00751998">
      <w:pPr>
        <w:tabs>
          <w:tab w:val="left" w:pos="6096"/>
        </w:tabs>
        <w:jc w:val="both"/>
        <w:rPr>
          <w:snapToGrid w:val="0"/>
          <w:sz w:val="20"/>
          <w:szCs w:val="20"/>
        </w:rPr>
      </w:pPr>
    </w:p>
    <w:p w:rsidR="00751998" w:rsidRDefault="00751998" w:rsidP="00751998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  <w:r w:rsidRPr="00DF7781">
        <w:rPr>
          <w:b/>
          <w:i/>
          <w:snapToGrid w:val="0"/>
          <w:sz w:val="20"/>
          <w:szCs w:val="20"/>
        </w:rPr>
        <w:t>DATA</w:t>
      </w:r>
      <w:r w:rsidRPr="00DF7781">
        <w:rPr>
          <w:b/>
          <w:i/>
          <w:snapToGrid w:val="0"/>
          <w:sz w:val="20"/>
          <w:szCs w:val="20"/>
        </w:rPr>
        <w:tab/>
        <w:t>TIMBRO E FIRMA</w:t>
      </w:r>
    </w:p>
    <w:p w:rsidR="00751998" w:rsidRDefault="00751998" w:rsidP="00751998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751998" w:rsidRDefault="00751998" w:rsidP="00751998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751998" w:rsidRDefault="00751998" w:rsidP="00751998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751998" w:rsidRDefault="00751998" w:rsidP="00751998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751998" w:rsidRPr="00876EF8" w:rsidRDefault="00751998" w:rsidP="00751998">
      <w:pPr>
        <w:tabs>
          <w:tab w:val="left" w:pos="426"/>
        </w:tabs>
        <w:spacing w:after="120"/>
        <w:ind w:left="425" w:hanging="425"/>
        <w:jc w:val="both"/>
        <w:rPr>
          <w:snapToGrid w:val="0"/>
          <w:sz w:val="18"/>
          <w:szCs w:val="18"/>
        </w:rPr>
      </w:pPr>
      <w:r>
        <w:rPr>
          <w:b/>
          <w:snapToGrid w:val="0"/>
          <w:sz w:val="18"/>
          <w:szCs w:val="18"/>
        </w:rPr>
        <w:t>-</w:t>
      </w:r>
      <w:r w:rsidRPr="00876EF8"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>L</w:t>
      </w:r>
      <w:r w:rsidRPr="00876EF8">
        <w:rPr>
          <w:snapToGrid w:val="0"/>
          <w:sz w:val="18"/>
          <w:szCs w:val="18"/>
        </w:rPr>
        <w:t>a scheda di offerta deve essere compilata, IN CIFRE ED IN LETTERE;</w:t>
      </w:r>
    </w:p>
    <w:p w:rsidR="00751998" w:rsidRPr="00876EF8" w:rsidRDefault="00751998" w:rsidP="00751998">
      <w:pPr>
        <w:spacing w:after="120"/>
        <w:ind w:left="425" w:hanging="425"/>
        <w:jc w:val="both"/>
        <w:rPr>
          <w:snapToGrid w:val="0"/>
          <w:sz w:val="18"/>
          <w:szCs w:val="18"/>
        </w:rPr>
      </w:pPr>
      <w:r w:rsidRPr="00876EF8">
        <w:rPr>
          <w:snapToGrid w:val="0"/>
          <w:sz w:val="18"/>
          <w:szCs w:val="18"/>
        </w:rPr>
        <w:t>-</w:t>
      </w:r>
      <w:r w:rsidRPr="00876EF8">
        <w:rPr>
          <w:snapToGrid w:val="0"/>
          <w:sz w:val="18"/>
          <w:szCs w:val="18"/>
        </w:rPr>
        <w:tab/>
        <w:t xml:space="preserve">In caso il concorrente rientri tra i soggetti di cui alle lettere a), b) e c) del comma 2 dell’art. 50 del D. </w:t>
      </w:r>
      <w:proofErr w:type="spellStart"/>
      <w:r w:rsidRPr="00876EF8">
        <w:rPr>
          <w:snapToGrid w:val="0"/>
          <w:sz w:val="18"/>
          <w:szCs w:val="18"/>
        </w:rPr>
        <w:t>Lgs</w:t>
      </w:r>
      <w:proofErr w:type="spellEnd"/>
      <w:r w:rsidRPr="00876EF8">
        <w:rPr>
          <w:snapToGrid w:val="0"/>
          <w:sz w:val="18"/>
          <w:szCs w:val="18"/>
        </w:rPr>
        <w:t xml:space="preserve">. </w:t>
      </w:r>
      <w:r>
        <w:rPr>
          <w:snapToGrid w:val="0"/>
          <w:sz w:val="18"/>
          <w:szCs w:val="18"/>
        </w:rPr>
        <w:t xml:space="preserve">n. </w:t>
      </w:r>
      <w:r w:rsidRPr="00876EF8">
        <w:rPr>
          <w:snapToGrid w:val="0"/>
          <w:sz w:val="18"/>
          <w:szCs w:val="18"/>
        </w:rPr>
        <w:t xml:space="preserve">50/2016 </w:t>
      </w:r>
      <w:proofErr w:type="spellStart"/>
      <w:r w:rsidRPr="00876EF8">
        <w:rPr>
          <w:snapToGrid w:val="0"/>
          <w:sz w:val="18"/>
          <w:szCs w:val="18"/>
        </w:rPr>
        <w:t>s.m.i.</w:t>
      </w:r>
      <w:proofErr w:type="spellEnd"/>
      <w:r w:rsidRPr="00876EF8">
        <w:rPr>
          <w:snapToGrid w:val="0"/>
          <w:sz w:val="18"/>
          <w:szCs w:val="18"/>
        </w:rPr>
        <w:t>, la scheda di offerta deve essere compilata e sottoscritta da un legale rappresentante o da un procuratore del concorrente munito di procura speciale attestante il potere di presentare offerta di importo almeno corrispondente a quello offerto (procura da allegare all’offerta).</w:t>
      </w:r>
    </w:p>
    <w:p w:rsidR="00751998" w:rsidRPr="00876EF8" w:rsidRDefault="00751998" w:rsidP="00751998">
      <w:pPr>
        <w:spacing w:after="120"/>
        <w:ind w:left="425" w:hanging="425"/>
        <w:jc w:val="both"/>
        <w:rPr>
          <w:snapToGrid w:val="0"/>
          <w:sz w:val="18"/>
          <w:szCs w:val="18"/>
        </w:rPr>
      </w:pPr>
      <w:r w:rsidRPr="00876EF8">
        <w:rPr>
          <w:snapToGrid w:val="0"/>
          <w:sz w:val="18"/>
          <w:szCs w:val="18"/>
        </w:rPr>
        <w:t>-</w:t>
      </w:r>
      <w:r w:rsidRPr="00876EF8">
        <w:rPr>
          <w:snapToGrid w:val="0"/>
          <w:sz w:val="18"/>
          <w:szCs w:val="18"/>
        </w:rPr>
        <w:tab/>
        <w:t xml:space="preserve">In caso il concorrente rientri tra i soggetti di cui alla lettera d) del comma 2 dell’art. 50 del D. </w:t>
      </w:r>
      <w:proofErr w:type="spellStart"/>
      <w:r w:rsidRPr="00876EF8">
        <w:rPr>
          <w:snapToGrid w:val="0"/>
          <w:sz w:val="18"/>
          <w:szCs w:val="18"/>
        </w:rPr>
        <w:t>Lgs</w:t>
      </w:r>
      <w:proofErr w:type="spellEnd"/>
      <w:r w:rsidRPr="00876EF8">
        <w:rPr>
          <w:snapToGrid w:val="0"/>
          <w:sz w:val="18"/>
          <w:szCs w:val="18"/>
        </w:rPr>
        <w:t xml:space="preserve">. </w:t>
      </w:r>
      <w:r>
        <w:rPr>
          <w:snapToGrid w:val="0"/>
          <w:sz w:val="18"/>
          <w:szCs w:val="18"/>
        </w:rPr>
        <w:t xml:space="preserve">n. </w:t>
      </w:r>
      <w:r w:rsidRPr="00876EF8">
        <w:rPr>
          <w:snapToGrid w:val="0"/>
          <w:sz w:val="18"/>
          <w:szCs w:val="18"/>
        </w:rPr>
        <w:t xml:space="preserve">50/2016 </w:t>
      </w:r>
      <w:proofErr w:type="spellStart"/>
      <w:r w:rsidRPr="00876EF8">
        <w:rPr>
          <w:snapToGrid w:val="0"/>
          <w:sz w:val="18"/>
          <w:szCs w:val="18"/>
        </w:rPr>
        <w:t>s.m.i.</w:t>
      </w:r>
      <w:proofErr w:type="spellEnd"/>
      <w:r w:rsidRPr="00876EF8">
        <w:rPr>
          <w:snapToGrid w:val="0"/>
          <w:sz w:val="18"/>
          <w:szCs w:val="18"/>
        </w:rPr>
        <w:t>, ed il raggruppamento sia già stato costituito, la scheda di offerta deve essere compilata e sottoscritta da un legale rappresentante della mandataria o da un procuratore della medesima munito di procura speciale attestante il potere di presentare offerta di importo almeno corrispondente a quello offerto (procura da allegare all’offerta).</w:t>
      </w:r>
    </w:p>
    <w:p w:rsidR="00751998" w:rsidRPr="00876EF8" w:rsidRDefault="00751998" w:rsidP="00751998">
      <w:pPr>
        <w:spacing w:after="120"/>
        <w:ind w:left="425" w:hanging="425"/>
        <w:jc w:val="both"/>
        <w:rPr>
          <w:snapToGrid w:val="0"/>
          <w:sz w:val="18"/>
          <w:szCs w:val="18"/>
        </w:rPr>
      </w:pPr>
      <w:r w:rsidRPr="00876EF8">
        <w:rPr>
          <w:snapToGrid w:val="0"/>
          <w:sz w:val="18"/>
          <w:szCs w:val="18"/>
        </w:rPr>
        <w:t>-</w:t>
      </w:r>
      <w:r w:rsidRPr="00876EF8">
        <w:rPr>
          <w:snapToGrid w:val="0"/>
          <w:sz w:val="18"/>
          <w:szCs w:val="18"/>
        </w:rPr>
        <w:tab/>
        <w:t xml:space="preserve">In caso il concorrente rientri tra i soggetti di cui alla lettera e) del comma 2 dell’art. 50 del D. </w:t>
      </w:r>
      <w:proofErr w:type="spellStart"/>
      <w:r w:rsidRPr="00876EF8">
        <w:rPr>
          <w:snapToGrid w:val="0"/>
          <w:sz w:val="18"/>
          <w:szCs w:val="18"/>
        </w:rPr>
        <w:t>Lgs</w:t>
      </w:r>
      <w:proofErr w:type="spellEnd"/>
      <w:r w:rsidRPr="00876EF8">
        <w:rPr>
          <w:snapToGrid w:val="0"/>
          <w:sz w:val="18"/>
          <w:szCs w:val="18"/>
        </w:rPr>
        <w:t xml:space="preserve">. 50/2016 </w:t>
      </w:r>
      <w:proofErr w:type="spellStart"/>
      <w:r w:rsidRPr="00876EF8">
        <w:rPr>
          <w:snapToGrid w:val="0"/>
          <w:sz w:val="18"/>
          <w:szCs w:val="18"/>
        </w:rPr>
        <w:t>s.m.i.</w:t>
      </w:r>
      <w:proofErr w:type="spellEnd"/>
      <w:r w:rsidRPr="00876EF8">
        <w:rPr>
          <w:snapToGrid w:val="0"/>
          <w:sz w:val="18"/>
          <w:szCs w:val="18"/>
        </w:rPr>
        <w:t xml:space="preserve"> ed il consorzio ordinario di concorrenti sia già costituito, la scheda di offerta deve essere compilata e sottoscritta da un legale rappresentante del consorzio o da un procuratore del medesimo munito di procura speciale attestante il potere di presentare offerta di importo almeno corrispondente a quello offerto (procura da allegare all’offerta).</w:t>
      </w:r>
    </w:p>
    <w:p w:rsidR="00751998" w:rsidRPr="00876EF8" w:rsidRDefault="00751998" w:rsidP="00751998">
      <w:pPr>
        <w:spacing w:after="120"/>
        <w:ind w:left="425" w:hanging="425"/>
        <w:jc w:val="both"/>
        <w:rPr>
          <w:snapToGrid w:val="0"/>
          <w:sz w:val="18"/>
          <w:szCs w:val="18"/>
        </w:rPr>
      </w:pPr>
      <w:r w:rsidRPr="00876EF8">
        <w:rPr>
          <w:snapToGrid w:val="0"/>
          <w:sz w:val="18"/>
          <w:szCs w:val="18"/>
        </w:rPr>
        <w:t>-</w:t>
      </w:r>
      <w:r w:rsidRPr="00876EF8">
        <w:rPr>
          <w:snapToGrid w:val="0"/>
          <w:sz w:val="18"/>
          <w:szCs w:val="18"/>
        </w:rPr>
        <w:tab/>
        <w:t xml:space="preserve">In caso il concorrente rientri tra i soggetti di cui alle lettere d) e </w:t>
      </w:r>
      <w:proofErr w:type="spellStart"/>
      <w:r w:rsidRPr="00876EF8">
        <w:rPr>
          <w:snapToGrid w:val="0"/>
          <w:sz w:val="18"/>
          <w:szCs w:val="18"/>
        </w:rPr>
        <w:t>e</w:t>
      </w:r>
      <w:proofErr w:type="spellEnd"/>
      <w:r w:rsidRPr="00876EF8">
        <w:rPr>
          <w:snapToGrid w:val="0"/>
          <w:sz w:val="18"/>
          <w:szCs w:val="18"/>
        </w:rPr>
        <w:t xml:space="preserve">) del comma 2 dell’art. 50 del D. </w:t>
      </w:r>
      <w:proofErr w:type="spellStart"/>
      <w:r w:rsidRPr="00876EF8">
        <w:rPr>
          <w:snapToGrid w:val="0"/>
          <w:sz w:val="18"/>
          <w:szCs w:val="18"/>
        </w:rPr>
        <w:t>Lgs</w:t>
      </w:r>
      <w:proofErr w:type="spellEnd"/>
      <w:r w:rsidRPr="00876EF8">
        <w:rPr>
          <w:snapToGrid w:val="0"/>
          <w:sz w:val="18"/>
          <w:szCs w:val="18"/>
        </w:rPr>
        <w:t xml:space="preserve">. 50/2016 </w:t>
      </w:r>
      <w:proofErr w:type="spellStart"/>
      <w:r w:rsidRPr="00876EF8">
        <w:rPr>
          <w:snapToGrid w:val="0"/>
          <w:sz w:val="18"/>
          <w:szCs w:val="18"/>
        </w:rPr>
        <w:t>s.m.i.</w:t>
      </w:r>
      <w:proofErr w:type="spellEnd"/>
      <w:r w:rsidRPr="00876EF8">
        <w:rPr>
          <w:snapToGrid w:val="0"/>
          <w:sz w:val="18"/>
          <w:szCs w:val="18"/>
        </w:rPr>
        <w:t xml:space="preserve">, ed il raggruppamento o consorzio ordinario non sia ancora costituito, ai sensi del comma 8 dell’art. 48 del D. </w:t>
      </w:r>
      <w:proofErr w:type="spellStart"/>
      <w:r w:rsidRPr="00876EF8">
        <w:rPr>
          <w:snapToGrid w:val="0"/>
          <w:sz w:val="18"/>
          <w:szCs w:val="18"/>
        </w:rPr>
        <w:t>Lgs</w:t>
      </w:r>
      <w:proofErr w:type="spellEnd"/>
      <w:r w:rsidRPr="00876EF8">
        <w:rPr>
          <w:snapToGrid w:val="0"/>
          <w:sz w:val="18"/>
          <w:szCs w:val="18"/>
        </w:rPr>
        <w:t xml:space="preserve">. 50/2016 </w:t>
      </w:r>
      <w:proofErr w:type="spellStart"/>
      <w:r w:rsidRPr="00876EF8">
        <w:rPr>
          <w:snapToGrid w:val="0"/>
          <w:sz w:val="18"/>
          <w:szCs w:val="18"/>
        </w:rPr>
        <w:t>s.m.i.</w:t>
      </w:r>
      <w:proofErr w:type="spellEnd"/>
      <w:r w:rsidRPr="00876EF8">
        <w:rPr>
          <w:snapToGrid w:val="0"/>
          <w:sz w:val="18"/>
          <w:szCs w:val="18"/>
        </w:rPr>
        <w:t xml:space="preserve">, la scheda di offerta deve essere compilata e sottoscritta da tutti gli operatori economici che formeranno il raggruppamento o il consorzio ordinario, nella persona di un proprio legale rappresentante o di un procuratore munito di procura speciale attestante il potere di presentare offerta di importo almeno corrispondente a quello offerto (procura da allegare all’offerta). </w:t>
      </w:r>
    </w:p>
    <w:p w:rsidR="00751998" w:rsidRDefault="00751998" w:rsidP="00751998">
      <w:pPr>
        <w:spacing w:after="120"/>
        <w:jc w:val="both"/>
        <w:rPr>
          <w:b/>
          <w:i/>
          <w:snapToGrid w:val="0"/>
          <w:sz w:val="18"/>
          <w:szCs w:val="18"/>
        </w:rPr>
      </w:pPr>
    </w:p>
    <w:p w:rsidR="00751998" w:rsidRPr="00876EF8" w:rsidRDefault="00751998" w:rsidP="00751998">
      <w:pPr>
        <w:spacing w:after="120"/>
        <w:jc w:val="both"/>
        <w:rPr>
          <w:b/>
          <w:i/>
          <w:snapToGrid w:val="0"/>
          <w:sz w:val="18"/>
          <w:szCs w:val="18"/>
        </w:rPr>
      </w:pPr>
      <w:r w:rsidRPr="00876EF8">
        <w:rPr>
          <w:b/>
          <w:i/>
          <w:snapToGrid w:val="0"/>
          <w:sz w:val="18"/>
          <w:szCs w:val="18"/>
        </w:rPr>
        <w:t>Allegare fotocopia del documento d’identità del/dei sottoscrittore/i e copia non autenticata della procura speciale attestante il potere di presentare offerta di importo almeno corrispondente a quello offerto.</w:t>
      </w:r>
    </w:p>
    <w:p w:rsidR="00751998" w:rsidRPr="00C4029E" w:rsidRDefault="00751998" w:rsidP="005F73BA">
      <w:pPr>
        <w:pStyle w:val="Default"/>
        <w:tabs>
          <w:tab w:val="left" w:pos="-1560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sectPr w:rsidR="00751998" w:rsidRPr="00C4029E" w:rsidSect="00AF6496">
      <w:headerReference w:type="default" r:id="rId8"/>
      <w:footerReference w:type="even" r:id="rId9"/>
      <w:footerReference w:type="default" r:id="rId10"/>
      <w:pgSz w:w="16838" w:h="11906" w:orient="landscape"/>
      <w:pgMar w:top="1702" w:right="964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730" w:rsidRDefault="00207730">
      <w:r>
        <w:separator/>
      </w:r>
    </w:p>
  </w:endnote>
  <w:endnote w:type="continuationSeparator" w:id="0">
    <w:p w:rsidR="00207730" w:rsidRDefault="0020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A13" w:rsidRDefault="00045A13" w:rsidP="00B769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45A13" w:rsidRDefault="00045A13" w:rsidP="00B769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A13" w:rsidRPr="0089117F" w:rsidRDefault="00045A13" w:rsidP="004C7FDB">
    <w:pPr>
      <w:pStyle w:val="Pidipagina"/>
      <w:framePr w:w="10776" w:wrap="around" w:vAnchor="text" w:hAnchor="page" w:x="1135" w:y="1"/>
      <w:ind w:firstLine="0"/>
      <w:jc w:val="center"/>
      <w:rPr>
        <w:rStyle w:val="Numeropagina"/>
        <w:rFonts w:ascii="Times New Roman" w:hAnsi="Times New Roman"/>
        <w:sz w:val="20"/>
      </w:rPr>
    </w:pPr>
    <w:r w:rsidRPr="0089117F">
      <w:rPr>
        <w:rStyle w:val="Numeropagina"/>
        <w:rFonts w:ascii="Times New Roman" w:hAnsi="Times New Roman"/>
        <w:sz w:val="20"/>
      </w:rPr>
      <w:fldChar w:fldCharType="begin"/>
    </w:r>
    <w:r w:rsidRPr="0089117F">
      <w:rPr>
        <w:rStyle w:val="Numeropagina"/>
        <w:rFonts w:ascii="Times New Roman" w:hAnsi="Times New Roman"/>
        <w:sz w:val="20"/>
      </w:rPr>
      <w:instrText xml:space="preserve">PAGE  </w:instrText>
    </w:r>
    <w:r w:rsidRPr="0089117F">
      <w:rPr>
        <w:rStyle w:val="Numeropagina"/>
        <w:rFonts w:ascii="Times New Roman" w:hAnsi="Times New Roman"/>
        <w:sz w:val="20"/>
      </w:rPr>
      <w:fldChar w:fldCharType="separate"/>
    </w:r>
    <w:r w:rsidR="00CE1F5E">
      <w:rPr>
        <w:rStyle w:val="Numeropagina"/>
        <w:rFonts w:ascii="Times New Roman" w:hAnsi="Times New Roman"/>
        <w:noProof/>
        <w:sz w:val="20"/>
      </w:rPr>
      <w:t>4</w:t>
    </w:r>
    <w:r w:rsidRPr="0089117F">
      <w:rPr>
        <w:rStyle w:val="Numeropagina"/>
        <w:rFonts w:ascii="Times New Roman" w:hAnsi="Times New Roman"/>
        <w:sz w:val="20"/>
      </w:rPr>
      <w:fldChar w:fldCharType="end"/>
    </w:r>
  </w:p>
  <w:p w:rsidR="00045A13" w:rsidRDefault="00045A13" w:rsidP="00B7694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730" w:rsidRDefault="00207730">
      <w:r>
        <w:separator/>
      </w:r>
    </w:p>
  </w:footnote>
  <w:footnote w:type="continuationSeparator" w:id="0">
    <w:p w:rsidR="00207730" w:rsidRDefault="00207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6"/>
    </w:tblGrid>
    <w:tr w:rsidR="00751998" w:rsidRPr="00AF6496" w:rsidTr="00D2629D">
      <w:trPr>
        <w:trHeight w:val="193"/>
        <w:jc w:val="center"/>
      </w:trPr>
      <w:tc>
        <w:tcPr>
          <w:tcW w:w="124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51998" w:rsidRPr="00AF6496" w:rsidRDefault="00751998" w:rsidP="00751998">
          <w:pPr>
            <w:pStyle w:val="Titolo3"/>
            <w:jc w:val="center"/>
            <w:rPr>
              <w:rFonts w:ascii="Garamond" w:hAnsi="Garamond"/>
              <w:sz w:val="20"/>
              <w:szCs w:val="20"/>
            </w:rPr>
          </w:pPr>
          <w:r w:rsidRPr="00AF6496">
            <w:rPr>
              <w:rFonts w:ascii="Garamond" w:hAnsi="Garamond"/>
              <w:i/>
              <w:sz w:val="20"/>
              <w:szCs w:val="20"/>
            </w:rPr>
            <w:t xml:space="preserve">S.p.A. </w:t>
          </w:r>
          <w:proofErr w:type="spellStart"/>
          <w:r w:rsidRPr="00AF6496">
            <w:rPr>
              <w:rFonts w:ascii="Garamond" w:hAnsi="Garamond"/>
              <w:i/>
              <w:sz w:val="20"/>
              <w:szCs w:val="20"/>
            </w:rPr>
            <w:t>Autovie</w:t>
          </w:r>
          <w:proofErr w:type="spellEnd"/>
          <w:r w:rsidRPr="00AF6496">
            <w:rPr>
              <w:rFonts w:ascii="Garamond" w:hAnsi="Garamond"/>
              <w:i/>
              <w:sz w:val="20"/>
              <w:szCs w:val="20"/>
            </w:rPr>
            <w:t xml:space="preserve"> Venete</w:t>
          </w:r>
        </w:p>
      </w:tc>
    </w:tr>
    <w:tr w:rsidR="00751998" w:rsidRPr="00AF6496" w:rsidTr="00D2629D">
      <w:trPr>
        <w:trHeight w:val="193"/>
        <w:jc w:val="center"/>
      </w:trPr>
      <w:tc>
        <w:tcPr>
          <w:tcW w:w="124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51998" w:rsidRPr="00AF6496" w:rsidRDefault="00751998" w:rsidP="00220B21">
          <w:pPr>
            <w:pStyle w:val="Titolo3"/>
            <w:jc w:val="center"/>
            <w:rPr>
              <w:rFonts w:ascii="Garamond" w:hAnsi="Garamond"/>
              <w:sz w:val="20"/>
              <w:szCs w:val="20"/>
            </w:rPr>
          </w:pPr>
          <w:r w:rsidRPr="00AF6496">
            <w:rPr>
              <w:rFonts w:ascii="Garamond" w:hAnsi="Garamond"/>
              <w:sz w:val="20"/>
              <w:szCs w:val="20"/>
            </w:rPr>
            <w:t xml:space="preserve">SCHEDA </w:t>
          </w:r>
          <w:r w:rsidR="00220B21">
            <w:rPr>
              <w:rFonts w:ascii="Garamond" w:hAnsi="Garamond"/>
              <w:sz w:val="20"/>
              <w:szCs w:val="20"/>
            </w:rPr>
            <w:t>5</w:t>
          </w:r>
          <w:r w:rsidRPr="00AF6496">
            <w:rPr>
              <w:rFonts w:ascii="Garamond" w:hAnsi="Garamond"/>
              <w:sz w:val="20"/>
              <w:szCs w:val="20"/>
            </w:rPr>
            <w:t xml:space="preserve"> – “</w:t>
          </w:r>
          <w:r w:rsidRPr="00AF6496">
            <w:rPr>
              <w:i/>
              <w:snapToGrid/>
              <w:sz w:val="20"/>
              <w:szCs w:val="20"/>
            </w:rPr>
            <w:t>Offerta economica</w:t>
          </w:r>
          <w:r w:rsidRPr="00AF6496">
            <w:rPr>
              <w:rFonts w:ascii="Garamond" w:hAnsi="Garamond"/>
              <w:sz w:val="20"/>
              <w:szCs w:val="20"/>
            </w:rPr>
            <w:t>”</w:t>
          </w:r>
        </w:p>
      </w:tc>
    </w:tr>
  </w:tbl>
  <w:p w:rsidR="00220B21" w:rsidRDefault="00220B21" w:rsidP="00220B21">
    <w:pPr>
      <w:keepNext/>
      <w:spacing w:after="120"/>
      <w:jc w:val="center"/>
      <w:outlineLvl w:val="2"/>
      <w:rPr>
        <w:b/>
        <w:i/>
        <w:caps/>
        <w:snapToGrid w:val="0"/>
        <w:sz w:val="22"/>
        <w:szCs w:val="22"/>
      </w:rPr>
    </w:pPr>
    <w:r>
      <w:rPr>
        <w:b/>
        <w:i/>
        <w:caps/>
        <w:snapToGrid w:val="0"/>
      </w:rPr>
      <w:t>PROCEDURA PER L’AFFIDAMENTO DELLA Fornitura delle apparecchiature e materiali pedaggio necessarie per l’adeguamento funzionale della barriera del Lisert (GO).</w:t>
    </w:r>
    <w:r w:rsidR="00CE1F5E">
      <w:rPr>
        <w:b/>
        <w:i/>
        <w:caps/>
        <w:snapToGrid w:val="0"/>
      </w:rPr>
      <w:t xml:space="preserve"> </w:t>
    </w:r>
    <w:r w:rsidR="00CE1F5E" w:rsidRPr="00CE1F5E">
      <w:rPr>
        <w:b/>
        <w:i/>
        <w:caps/>
        <w:snapToGrid w:val="0"/>
      </w:rPr>
      <w:t xml:space="preserve">C.U.P. I41B07000150005 - C.I.G.: </w:t>
    </w:r>
    <w:r w:rsidR="00CE1F5E" w:rsidRPr="00CE1F5E">
      <w:rPr>
        <w:b/>
        <w:bCs/>
        <w:i/>
        <w:caps/>
        <w:snapToGrid w:val="0"/>
      </w:rPr>
      <w:t>7250456192</w:t>
    </w:r>
  </w:p>
  <w:p w:rsidR="00751998" w:rsidRPr="00AF6496" w:rsidRDefault="00751998" w:rsidP="00751998">
    <w:pPr>
      <w:pStyle w:val="Intestazione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76A0"/>
    <w:multiLevelType w:val="hybridMultilevel"/>
    <w:tmpl w:val="8EE6B64E"/>
    <w:lvl w:ilvl="0" w:tplc="02860B48">
      <w:start w:val="1"/>
      <w:numFmt w:val="bullet"/>
      <w:lvlText w:val=""/>
      <w:lvlJc w:val="left"/>
      <w:pPr>
        <w:tabs>
          <w:tab w:val="num" w:pos="1070"/>
        </w:tabs>
        <w:ind w:left="1070" w:hanging="360"/>
      </w:pPr>
      <w:rPr>
        <w:rFonts w:ascii="Wingdings" w:hAnsi="Wingdings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56D33"/>
    <w:multiLevelType w:val="hybridMultilevel"/>
    <w:tmpl w:val="B18CDB42"/>
    <w:lvl w:ilvl="0" w:tplc="CFD6ED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EB821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A6FE6"/>
    <w:multiLevelType w:val="hybridMultilevel"/>
    <w:tmpl w:val="73920926"/>
    <w:lvl w:ilvl="0" w:tplc="3B626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C040F"/>
    <w:multiLevelType w:val="hybridMultilevel"/>
    <w:tmpl w:val="B2B676EE"/>
    <w:lvl w:ilvl="0" w:tplc="FA4855B4">
      <w:start w:val="1"/>
      <w:numFmt w:val="none"/>
      <w:pStyle w:val="Stile3"/>
      <w:lvlText w:val="a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A1567"/>
    <w:multiLevelType w:val="hybridMultilevel"/>
    <w:tmpl w:val="43208122"/>
    <w:lvl w:ilvl="0" w:tplc="82486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546"/>
    <w:multiLevelType w:val="hybridMultilevel"/>
    <w:tmpl w:val="1138CF1A"/>
    <w:lvl w:ilvl="0" w:tplc="26722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E08F9"/>
    <w:multiLevelType w:val="hybridMultilevel"/>
    <w:tmpl w:val="F0E4E11C"/>
    <w:lvl w:ilvl="0" w:tplc="0410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3AC67770"/>
    <w:multiLevelType w:val="hybridMultilevel"/>
    <w:tmpl w:val="AC2206EA"/>
    <w:lvl w:ilvl="0" w:tplc="02828F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06D22"/>
    <w:multiLevelType w:val="hybridMultilevel"/>
    <w:tmpl w:val="4FACC9F2"/>
    <w:lvl w:ilvl="0" w:tplc="E9527860">
      <w:start w:val="1"/>
      <w:numFmt w:val="lowerLetter"/>
      <w:pStyle w:val="Stile8"/>
      <w:lvlText w:val="%1)"/>
      <w:lvlJc w:val="left"/>
      <w:pPr>
        <w:tabs>
          <w:tab w:val="num" w:pos="717"/>
        </w:tabs>
        <w:ind w:left="709" w:hanging="352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484F58"/>
    <w:multiLevelType w:val="multilevel"/>
    <w:tmpl w:val="CB7A93E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81301F"/>
    <w:multiLevelType w:val="hybridMultilevel"/>
    <w:tmpl w:val="CEF050F6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0"/>
        <w:szCs w:val="20"/>
      </w:rPr>
    </w:lvl>
    <w:lvl w:ilvl="1" w:tplc="71C40C40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17425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554B60"/>
    <w:multiLevelType w:val="hybridMultilevel"/>
    <w:tmpl w:val="D706A4E2"/>
    <w:lvl w:ilvl="0" w:tplc="F6A81D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62157"/>
    <w:multiLevelType w:val="singleLevel"/>
    <w:tmpl w:val="8430CB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7813AD4"/>
    <w:multiLevelType w:val="singleLevel"/>
    <w:tmpl w:val="A8961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824332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A4D0AB8"/>
    <w:multiLevelType w:val="multilevel"/>
    <w:tmpl w:val="CB7A93EA"/>
    <w:lvl w:ilvl="0">
      <w:start w:val="2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9113EF"/>
    <w:multiLevelType w:val="hybridMultilevel"/>
    <w:tmpl w:val="28B4FC6C"/>
    <w:lvl w:ilvl="0" w:tplc="7BA87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F8CD238">
      <w:start w:val="1"/>
      <w:numFmt w:val="bullet"/>
      <w:lvlText w:val="□"/>
      <w:lvlJc w:val="left"/>
      <w:pPr>
        <w:tabs>
          <w:tab w:val="num" w:pos="1602"/>
        </w:tabs>
        <w:ind w:left="1602" w:hanging="522"/>
      </w:pPr>
      <w:rPr>
        <w:rFonts w:ascii="Verdana" w:hAnsi="Verdan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722F1E"/>
    <w:multiLevelType w:val="hybridMultilevel"/>
    <w:tmpl w:val="9A0C4AB2"/>
    <w:lvl w:ilvl="0" w:tplc="419A175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70931"/>
    <w:multiLevelType w:val="multilevel"/>
    <w:tmpl w:val="F0E4E11C"/>
    <w:lvl w:ilvl="0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20" w15:restartNumberingAfterBreak="0">
    <w:nsid w:val="70DD2DDC"/>
    <w:multiLevelType w:val="hybridMultilevel"/>
    <w:tmpl w:val="CB7A93EA"/>
    <w:lvl w:ilvl="0" w:tplc="DD161C8E">
      <w:start w:val="2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F062F3"/>
    <w:multiLevelType w:val="hybridMultilevel"/>
    <w:tmpl w:val="029A149C"/>
    <w:lvl w:ilvl="0" w:tplc="23DE43AA">
      <w:start w:val="65535"/>
      <w:numFmt w:val="bullet"/>
      <w:pStyle w:val="Stile2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147768"/>
    <w:multiLevelType w:val="hybridMultilevel"/>
    <w:tmpl w:val="EC96C338"/>
    <w:lvl w:ilvl="0" w:tplc="85C2F35E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61637"/>
    <w:multiLevelType w:val="hybridMultilevel"/>
    <w:tmpl w:val="FD7E620A"/>
    <w:lvl w:ilvl="0" w:tplc="CFD6ED2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1"/>
  </w:num>
  <w:num w:numId="4">
    <w:abstractNumId w:val="2"/>
  </w:num>
  <w:num w:numId="5">
    <w:abstractNumId w:val="1"/>
  </w:num>
  <w:num w:numId="6">
    <w:abstractNumId w:val="10"/>
  </w:num>
  <w:num w:numId="7">
    <w:abstractNumId w:val="18"/>
  </w:num>
  <w:num w:numId="8">
    <w:abstractNumId w:val="12"/>
  </w:num>
  <w:num w:numId="9">
    <w:abstractNumId w:val="7"/>
  </w:num>
  <w:num w:numId="10">
    <w:abstractNumId w:val="24"/>
  </w:num>
  <w:num w:numId="11">
    <w:abstractNumId w:val="8"/>
  </w:num>
  <w:num w:numId="12">
    <w:abstractNumId w:val="3"/>
  </w:num>
  <w:num w:numId="13">
    <w:abstractNumId w:val="20"/>
  </w:num>
  <w:num w:numId="14">
    <w:abstractNumId w:val="15"/>
  </w:num>
  <w:num w:numId="15">
    <w:abstractNumId w:val="11"/>
  </w:num>
  <w:num w:numId="16">
    <w:abstractNumId w:val="9"/>
  </w:num>
  <w:num w:numId="17">
    <w:abstractNumId w:val="16"/>
  </w:num>
  <w:num w:numId="18">
    <w:abstractNumId w:val="21"/>
  </w:num>
  <w:num w:numId="19">
    <w:abstractNumId w:val="4"/>
  </w:num>
  <w:num w:numId="20">
    <w:abstractNumId w:val="21"/>
  </w:num>
  <w:num w:numId="21">
    <w:abstractNumId w:val="23"/>
  </w:num>
  <w:num w:numId="22">
    <w:abstractNumId w:val="5"/>
  </w:num>
  <w:num w:numId="23">
    <w:abstractNumId w:val="21"/>
  </w:num>
  <w:num w:numId="24">
    <w:abstractNumId w:val="17"/>
  </w:num>
  <w:num w:numId="25">
    <w:abstractNumId w:val="6"/>
  </w:num>
  <w:num w:numId="26">
    <w:abstractNumId w:val="19"/>
  </w:num>
  <w:num w:numId="27">
    <w:abstractNumId w:val="25"/>
  </w:num>
  <w:num w:numId="28">
    <w:abstractNumId w:val="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FF"/>
    <w:rsid w:val="000036BD"/>
    <w:rsid w:val="00006D33"/>
    <w:rsid w:val="0001614D"/>
    <w:rsid w:val="00017FF9"/>
    <w:rsid w:val="00020003"/>
    <w:rsid w:val="000234C1"/>
    <w:rsid w:val="0003732F"/>
    <w:rsid w:val="00045A13"/>
    <w:rsid w:val="00047712"/>
    <w:rsid w:val="000503D9"/>
    <w:rsid w:val="000579C7"/>
    <w:rsid w:val="00057A4D"/>
    <w:rsid w:val="0006325F"/>
    <w:rsid w:val="00070C2A"/>
    <w:rsid w:val="00082BA3"/>
    <w:rsid w:val="00087DBF"/>
    <w:rsid w:val="000A40C5"/>
    <w:rsid w:val="000A4E55"/>
    <w:rsid w:val="000B0B7F"/>
    <w:rsid w:val="000C4516"/>
    <w:rsid w:val="000D5F9D"/>
    <w:rsid w:val="000E3D6B"/>
    <w:rsid w:val="000E5D71"/>
    <w:rsid w:val="00100D27"/>
    <w:rsid w:val="00104E0C"/>
    <w:rsid w:val="00115D3C"/>
    <w:rsid w:val="0012051C"/>
    <w:rsid w:val="00121D01"/>
    <w:rsid w:val="00130600"/>
    <w:rsid w:val="0014288E"/>
    <w:rsid w:val="0015046B"/>
    <w:rsid w:val="001526C3"/>
    <w:rsid w:val="00165135"/>
    <w:rsid w:val="0017524F"/>
    <w:rsid w:val="00176C5C"/>
    <w:rsid w:val="00180588"/>
    <w:rsid w:val="0018607A"/>
    <w:rsid w:val="00191B22"/>
    <w:rsid w:val="001A50F8"/>
    <w:rsid w:val="001A51CD"/>
    <w:rsid w:val="001B2ECA"/>
    <w:rsid w:val="001C246E"/>
    <w:rsid w:val="001C2DFC"/>
    <w:rsid w:val="001E08BC"/>
    <w:rsid w:val="001E470A"/>
    <w:rsid w:val="001E55F0"/>
    <w:rsid w:val="001F6406"/>
    <w:rsid w:val="00207730"/>
    <w:rsid w:val="00220B21"/>
    <w:rsid w:val="00226F42"/>
    <w:rsid w:val="0024235D"/>
    <w:rsid w:val="00250D22"/>
    <w:rsid w:val="00252DDE"/>
    <w:rsid w:val="00262B66"/>
    <w:rsid w:val="002665F5"/>
    <w:rsid w:val="002771ED"/>
    <w:rsid w:val="002967EC"/>
    <w:rsid w:val="002B059A"/>
    <w:rsid w:val="002C3DEB"/>
    <w:rsid w:val="002C4E79"/>
    <w:rsid w:val="002C56BA"/>
    <w:rsid w:val="002D336C"/>
    <w:rsid w:val="002D6C42"/>
    <w:rsid w:val="002E506B"/>
    <w:rsid w:val="002F0D5D"/>
    <w:rsid w:val="002F0FAC"/>
    <w:rsid w:val="002F792F"/>
    <w:rsid w:val="0030180E"/>
    <w:rsid w:val="00305965"/>
    <w:rsid w:val="003069FF"/>
    <w:rsid w:val="003122D0"/>
    <w:rsid w:val="00312B26"/>
    <w:rsid w:val="00325CF5"/>
    <w:rsid w:val="00327EB0"/>
    <w:rsid w:val="00335772"/>
    <w:rsid w:val="0034059E"/>
    <w:rsid w:val="00340E88"/>
    <w:rsid w:val="00343A59"/>
    <w:rsid w:val="00344CDF"/>
    <w:rsid w:val="00355F0F"/>
    <w:rsid w:val="00360327"/>
    <w:rsid w:val="003620B7"/>
    <w:rsid w:val="0037130F"/>
    <w:rsid w:val="00372151"/>
    <w:rsid w:val="0038264B"/>
    <w:rsid w:val="003850AF"/>
    <w:rsid w:val="003912A8"/>
    <w:rsid w:val="003947F9"/>
    <w:rsid w:val="00394C4C"/>
    <w:rsid w:val="003A57D0"/>
    <w:rsid w:val="003A5F0A"/>
    <w:rsid w:val="003C4015"/>
    <w:rsid w:val="003D49A2"/>
    <w:rsid w:val="003D59C0"/>
    <w:rsid w:val="003E5B83"/>
    <w:rsid w:val="003E7851"/>
    <w:rsid w:val="003F6BD6"/>
    <w:rsid w:val="00404477"/>
    <w:rsid w:val="00404DB2"/>
    <w:rsid w:val="00415592"/>
    <w:rsid w:val="00420CA7"/>
    <w:rsid w:val="00423279"/>
    <w:rsid w:val="004335F2"/>
    <w:rsid w:val="004467C8"/>
    <w:rsid w:val="00446D2C"/>
    <w:rsid w:val="00460CFC"/>
    <w:rsid w:val="00485908"/>
    <w:rsid w:val="0048737D"/>
    <w:rsid w:val="00490535"/>
    <w:rsid w:val="00494313"/>
    <w:rsid w:val="0049435C"/>
    <w:rsid w:val="004A3DC7"/>
    <w:rsid w:val="004A62CE"/>
    <w:rsid w:val="004B13B6"/>
    <w:rsid w:val="004B5D4C"/>
    <w:rsid w:val="004C3AD3"/>
    <w:rsid w:val="004C7FDB"/>
    <w:rsid w:val="004D02D0"/>
    <w:rsid w:val="004D3ABB"/>
    <w:rsid w:val="004D5D84"/>
    <w:rsid w:val="004E4D78"/>
    <w:rsid w:val="004F1E4E"/>
    <w:rsid w:val="004F67B6"/>
    <w:rsid w:val="004F745D"/>
    <w:rsid w:val="005018D5"/>
    <w:rsid w:val="005023B0"/>
    <w:rsid w:val="005052A3"/>
    <w:rsid w:val="005055A2"/>
    <w:rsid w:val="0051611A"/>
    <w:rsid w:val="00517AE4"/>
    <w:rsid w:val="00523414"/>
    <w:rsid w:val="00532727"/>
    <w:rsid w:val="00534B16"/>
    <w:rsid w:val="00535A66"/>
    <w:rsid w:val="0054348E"/>
    <w:rsid w:val="005439D1"/>
    <w:rsid w:val="00550A25"/>
    <w:rsid w:val="00561551"/>
    <w:rsid w:val="005655BB"/>
    <w:rsid w:val="00566127"/>
    <w:rsid w:val="00573580"/>
    <w:rsid w:val="005739FF"/>
    <w:rsid w:val="00576E7F"/>
    <w:rsid w:val="005770C9"/>
    <w:rsid w:val="00577CB3"/>
    <w:rsid w:val="005A27D2"/>
    <w:rsid w:val="005B40A7"/>
    <w:rsid w:val="005B5D04"/>
    <w:rsid w:val="005C3BE0"/>
    <w:rsid w:val="005C4FEF"/>
    <w:rsid w:val="005C6801"/>
    <w:rsid w:val="005C7073"/>
    <w:rsid w:val="005C7508"/>
    <w:rsid w:val="005F73BA"/>
    <w:rsid w:val="0060228A"/>
    <w:rsid w:val="006125ED"/>
    <w:rsid w:val="00614293"/>
    <w:rsid w:val="00626691"/>
    <w:rsid w:val="00626FDF"/>
    <w:rsid w:val="00630468"/>
    <w:rsid w:val="00632447"/>
    <w:rsid w:val="0063659A"/>
    <w:rsid w:val="00644178"/>
    <w:rsid w:val="00644EB6"/>
    <w:rsid w:val="00652DF8"/>
    <w:rsid w:val="00653E0C"/>
    <w:rsid w:val="00662C1F"/>
    <w:rsid w:val="006669D6"/>
    <w:rsid w:val="00667BDE"/>
    <w:rsid w:val="00674928"/>
    <w:rsid w:val="0067731A"/>
    <w:rsid w:val="00680F3C"/>
    <w:rsid w:val="00683207"/>
    <w:rsid w:val="006832BD"/>
    <w:rsid w:val="006916F6"/>
    <w:rsid w:val="006949FF"/>
    <w:rsid w:val="006A4677"/>
    <w:rsid w:val="006C2BDE"/>
    <w:rsid w:val="006D25E1"/>
    <w:rsid w:val="006D62BD"/>
    <w:rsid w:val="006E0199"/>
    <w:rsid w:val="006E103A"/>
    <w:rsid w:val="006E472A"/>
    <w:rsid w:val="006F438D"/>
    <w:rsid w:val="006F73C3"/>
    <w:rsid w:val="00705B50"/>
    <w:rsid w:val="00706DA9"/>
    <w:rsid w:val="007149BB"/>
    <w:rsid w:val="00736D72"/>
    <w:rsid w:val="00740F4C"/>
    <w:rsid w:val="00751998"/>
    <w:rsid w:val="00756CB5"/>
    <w:rsid w:val="00760237"/>
    <w:rsid w:val="007844D9"/>
    <w:rsid w:val="00787D04"/>
    <w:rsid w:val="00790F02"/>
    <w:rsid w:val="00792759"/>
    <w:rsid w:val="00796388"/>
    <w:rsid w:val="007970DB"/>
    <w:rsid w:val="007A0D66"/>
    <w:rsid w:val="007A4D7F"/>
    <w:rsid w:val="007B06F1"/>
    <w:rsid w:val="007B3F32"/>
    <w:rsid w:val="007B5BC4"/>
    <w:rsid w:val="007C16C0"/>
    <w:rsid w:val="007E2FD9"/>
    <w:rsid w:val="007E4980"/>
    <w:rsid w:val="007E50DA"/>
    <w:rsid w:val="007F328E"/>
    <w:rsid w:val="008008DA"/>
    <w:rsid w:val="008111BC"/>
    <w:rsid w:val="008150BE"/>
    <w:rsid w:val="0082275C"/>
    <w:rsid w:val="00824B6C"/>
    <w:rsid w:val="00825B9B"/>
    <w:rsid w:val="008275D0"/>
    <w:rsid w:val="00852F66"/>
    <w:rsid w:val="00856A5F"/>
    <w:rsid w:val="00865ACB"/>
    <w:rsid w:val="0088281A"/>
    <w:rsid w:val="00895B00"/>
    <w:rsid w:val="008A671E"/>
    <w:rsid w:val="008A6F2C"/>
    <w:rsid w:val="008A758C"/>
    <w:rsid w:val="008C2E45"/>
    <w:rsid w:val="008C3135"/>
    <w:rsid w:val="008D3880"/>
    <w:rsid w:val="008D763B"/>
    <w:rsid w:val="008E1AA6"/>
    <w:rsid w:val="008E59C2"/>
    <w:rsid w:val="008F1FBC"/>
    <w:rsid w:val="008F22F6"/>
    <w:rsid w:val="008F4AC2"/>
    <w:rsid w:val="00904E86"/>
    <w:rsid w:val="00907ED9"/>
    <w:rsid w:val="00913946"/>
    <w:rsid w:val="0091742A"/>
    <w:rsid w:val="00917730"/>
    <w:rsid w:val="00930D94"/>
    <w:rsid w:val="0093287D"/>
    <w:rsid w:val="00934252"/>
    <w:rsid w:val="00940250"/>
    <w:rsid w:val="00943954"/>
    <w:rsid w:val="009556FC"/>
    <w:rsid w:val="0096681F"/>
    <w:rsid w:val="00975EA7"/>
    <w:rsid w:val="00992AFE"/>
    <w:rsid w:val="00995F7B"/>
    <w:rsid w:val="00997B38"/>
    <w:rsid w:val="00997BDE"/>
    <w:rsid w:val="009A6FAB"/>
    <w:rsid w:val="009B05A3"/>
    <w:rsid w:val="009B7683"/>
    <w:rsid w:val="009C2FDA"/>
    <w:rsid w:val="009D46D3"/>
    <w:rsid w:val="009D4E1A"/>
    <w:rsid w:val="009D791E"/>
    <w:rsid w:val="009E7E66"/>
    <w:rsid w:val="009F171F"/>
    <w:rsid w:val="009F2862"/>
    <w:rsid w:val="009F31D9"/>
    <w:rsid w:val="009F5EC2"/>
    <w:rsid w:val="00A007F3"/>
    <w:rsid w:val="00A051F5"/>
    <w:rsid w:val="00A1033E"/>
    <w:rsid w:val="00A10A8A"/>
    <w:rsid w:val="00A12D60"/>
    <w:rsid w:val="00A14043"/>
    <w:rsid w:val="00A22CF8"/>
    <w:rsid w:val="00A24744"/>
    <w:rsid w:val="00A253E0"/>
    <w:rsid w:val="00A301B9"/>
    <w:rsid w:val="00A355CC"/>
    <w:rsid w:val="00A42B51"/>
    <w:rsid w:val="00A642DC"/>
    <w:rsid w:val="00A7011C"/>
    <w:rsid w:val="00A73467"/>
    <w:rsid w:val="00A74084"/>
    <w:rsid w:val="00A837DA"/>
    <w:rsid w:val="00A857F1"/>
    <w:rsid w:val="00A95033"/>
    <w:rsid w:val="00AA0554"/>
    <w:rsid w:val="00AB197F"/>
    <w:rsid w:val="00AB2BCD"/>
    <w:rsid w:val="00AB5764"/>
    <w:rsid w:val="00AC7B7C"/>
    <w:rsid w:val="00AD06E0"/>
    <w:rsid w:val="00AD24E9"/>
    <w:rsid w:val="00AF0D4A"/>
    <w:rsid w:val="00AF3292"/>
    <w:rsid w:val="00AF4204"/>
    <w:rsid w:val="00AF6496"/>
    <w:rsid w:val="00B01B2E"/>
    <w:rsid w:val="00B056C8"/>
    <w:rsid w:val="00B10EFD"/>
    <w:rsid w:val="00B15287"/>
    <w:rsid w:val="00B164F9"/>
    <w:rsid w:val="00B17258"/>
    <w:rsid w:val="00B23122"/>
    <w:rsid w:val="00B312B0"/>
    <w:rsid w:val="00B36ED9"/>
    <w:rsid w:val="00B66AA4"/>
    <w:rsid w:val="00B70C7B"/>
    <w:rsid w:val="00B72BCD"/>
    <w:rsid w:val="00B72DDF"/>
    <w:rsid w:val="00B76940"/>
    <w:rsid w:val="00B84468"/>
    <w:rsid w:val="00B9147D"/>
    <w:rsid w:val="00B93B3A"/>
    <w:rsid w:val="00BB5D5A"/>
    <w:rsid w:val="00BE7A0F"/>
    <w:rsid w:val="00BE7FA6"/>
    <w:rsid w:val="00C04CEF"/>
    <w:rsid w:val="00C0517C"/>
    <w:rsid w:val="00C22235"/>
    <w:rsid w:val="00C3649A"/>
    <w:rsid w:val="00C37D1F"/>
    <w:rsid w:val="00C44586"/>
    <w:rsid w:val="00C45382"/>
    <w:rsid w:val="00C459B5"/>
    <w:rsid w:val="00C51778"/>
    <w:rsid w:val="00C653D8"/>
    <w:rsid w:val="00C94FDF"/>
    <w:rsid w:val="00C9673A"/>
    <w:rsid w:val="00CA59EA"/>
    <w:rsid w:val="00CB383B"/>
    <w:rsid w:val="00CC2FE7"/>
    <w:rsid w:val="00CD01E9"/>
    <w:rsid w:val="00CD2623"/>
    <w:rsid w:val="00CD3B66"/>
    <w:rsid w:val="00CE0613"/>
    <w:rsid w:val="00CE1F5E"/>
    <w:rsid w:val="00CE2A27"/>
    <w:rsid w:val="00CF3132"/>
    <w:rsid w:val="00D02896"/>
    <w:rsid w:val="00D07415"/>
    <w:rsid w:val="00D131C8"/>
    <w:rsid w:val="00D170C3"/>
    <w:rsid w:val="00D3368F"/>
    <w:rsid w:val="00D36338"/>
    <w:rsid w:val="00D43F78"/>
    <w:rsid w:val="00D45C43"/>
    <w:rsid w:val="00D47B60"/>
    <w:rsid w:val="00D57E20"/>
    <w:rsid w:val="00D7469F"/>
    <w:rsid w:val="00D75AAE"/>
    <w:rsid w:val="00D76EE0"/>
    <w:rsid w:val="00D83BAA"/>
    <w:rsid w:val="00D93547"/>
    <w:rsid w:val="00DA58F0"/>
    <w:rsid w:val="00DA6730"/>
    <w:rsid w:val="00DB3587"/>
    <w:rsid w:val="00DB62DE"/>
    <w:rsid w:val="00DC12C4"/>
    <w:rsid w:val="00DD3253"/>
    <w:rsid w:val="00DD4EBB"/>
    <w:rsid w:val="00DD4EC4"/>
    <w:rsid w:val="00DD6C71"/>
    <w:rsid w:val="00E032DA"/>
    <w:rsid w:val="00E20DBD"/>
    <w:rsid w:val="00E222C1"/>
    <w:rsid w:val="00E34045"/>
    <w:rsid w:val="00E41676"/>
    <w:rsid w:val="00E43582"/>
    <w:rsid w:val="00E4485A"/>
    <w:rsid w:val="00E6139D"/>
    <w:rsid w:val="00E67682"/>
    <w:rsid w:val="00E731C4"/>
    <w:rsid w:val="00E73891"/>
    <w:rsid w:val="00E76694"/>
    <w:rsid w:val="00E87C7A"/>
    <w:rsid w:val="00E912DD"/>
    <w:rsid w:val="00E953BB"/>
    <w:rsid w:val="00E953EB"/>
    <w:rsid w:val="00EB2406"/>
    <w:rsid w:val="00ED44D6"/>
    <w:rsid w:val="00EE5A4E"/>
    <w:rsid w:val="00EF4F9C"/>
    <w:rsid w:val="00F002E2"/>
    <w:rsid w:val="00F052B9"/>
    <w:rsid w:val="00F07D53"/>
    <w:rsid w:val="00F24AB4"/>
    <w:rsid w:val="00F36324"/>
    <w:rsid w:val="00F418EE"/>
    <w:rsid w:val="00F44B6B"/>
    <w:rsid w:val="00F536AD"/>
    <w:rsid w:val="00F674FA"/>
    <w:rsid w:val="00F6783C"/>
    <w:rsid w:val="00F80EA0"/>
    <w:rsid w:val="00F87DD1"/>
    <w:rsid w:val="00F92E32"/>
    <w:rsid w:val="00FA01B0"/>
    <w:rsid w:val="00FB008D"/>
    <w:rsid w:val="00FB645B"/>
    <w:rsid w:val="00FC0EC7"/>
    <w:rsid w:val="00FC189A"/>
    <w:rsid w:val="00FC23AF"/>
    <w:rsid w:val="00FE29DF"/>
    <w:rsid w:val="00FF6B67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1ADF38E"/>
  <w15:docId w15:val="{7695736A-798A-4D1A-918B-7B449210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235D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Garamond" w:hAnsi="Garamond"/>
      <w:i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060"/>
      </w:tabs>
      <w:spacing w:line="480" w:lineRule="auto"/>
      <w:jc w:val="both"/>
      <w:outlineLvl w:val="1"/>
    </w:pPr>
    <w:rPr>
      <w:b/>
      <w:snapToGrid w:val="0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b/>
      <w:snapToGrid w:val="0"/>
      <w:sz w:val="40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jc w:val="center"/>
      <w:outlineLvl w:val="3"/>
    </w:pPr>
    <w:rPr>
      <w:b/>
      <w:snapToGrid w:val="0"/>
      <w:sz w:val="20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jc w:val="center"/>
      <w:outlineLvl w:val="4"/>
    </w:pPr>
    <w:rPr>
      <w:b/>
      <w:snapToGrid w:val="0"/>
      <w:color w:val="000000"/>
      <w:sz w:val="20"/>
    </w:rPr>
  </w:style>
  <w:style w:type="paragraph" w:styleId="Titolo7">
    <w:name w:val="heading 7"/>
    <w:basedOn w:val="Normale"/>
    <w:next w:val="Normale"/>
    <w:qFormat/>
    <w:pPr>
      <w:keepNext/>
      <w:spacing w:after="120"/>
      <w:jc w:val="center"/>
      <w:outlineLvl w:val="6"/>
    </w:pPr>
    <w:rPr>
      <w:b/>
      <w:sz w:val="26"/>
    </w:rPr>
  </w:style>
  <w:style w:type="paragraph" w:styleId="Titolo8">
    <w:name w:val="heading 8"/>
    <w:basedOn w:val="Normale"/>
    <w:next w:val="Normale"/>
    <w:qFormat/>
    <w:pPr>
      <w:keepNext/>
      <w:spacing w:after="120"/>
      <w:jc w:val="center"/>
      <w:outlineLvl w:val="7"/>
    </w:pPr>
    <w:rPr>
      <w:i/>
      <w:u w:val="single"/>
    </w:rPr>
  </w:style>
  <w:style w:type="paragraph" w:styleId="Titolo9">
    <w:name w:val="heading 9"/>
    <w:basedOn w:val="Normale"/>
    <w:next w:val="Normale"/>
    <w:qFormat/>
    <w:rsid w:val="005018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tocolloeufficio">
    <w:name w:val="protocollo e ufficio"/>
    <w:pPr>
      <w:tabs>
        <w:tab w:val="left" w:pos="5904"/>
      </w:tabs>
      <w:spacing w:line="264" w:lineRule="exact"/>
      <w:ind w:left="1418"/>
    </w:pPr>
    <w:rPr>
      <w:rFonts w:ascii="Bookman" w:hAnsi="Bookman"/>
      <w:sz w:val="24"/>
    </w:rPr>
  </w:style>
  <w:style w:type="paragraph" w:customStyle="1" w:styleId="Oggetto">
    <w:name w:val="Oggetto"/>
    <w:pPr>
      <w:tabs>
        <w:tab w:val="left" w:pos="1440"/>
      </w:tabs>
      <w:spacing w:line="320" w:lineRule="exact"/>
      <w:ind w:left="1440" w:hanging="1440"/>
      <w:jc w:val="both"/>
    </w:pPr>
    <w:rPr>
      <w:rFonts w:ascii="Bookman" w:hAnsi="Bookman"/>
      <w:b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ind w:firstLine="680"/>
      <w:jc w:val="both"/>
    </w:pPr>
    <w:rPr>
      <w:rFonts w:ascii="Bookman" w:hAnsi="Bookman"/>
      <w:szCs w:val="20"/>
    </w:rPr>
  </w:style>
  <w:style w:type="paragraph" w:styleId="Corpotesto">
    <w:name w:val="Body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</w:tabs>
    </w:pPr>
    <w:rPr>
      <w:snapToGrid w:val="0"/>
    </w:rPr>
  </w:style>
  <w:style w:type="paragraph" w:styleId="Corpodeltesto2">
    <w:name w:val="Body Text 2"/>
    <w:basedOn w:val="Normale"/>
    <w:link w:val="Corpodeltesto2Carattere"/>
    <w:pPr>
      <w:widowControl w:val="0"/>
      <w:spacing w:line="475" w:lineRule="exact"/>
      <w:jc w:val="both"/>
    </w:pPr>
  </w:style>
  <w:style w:type="paragraph" w:styleId="Corpodeltesto3">
    <w:name w:val="Body Text 3"/>
    <w:basedOn w:val="Normale"/>
    <w:pPr>
      <w:jc w:val="both"/>
    </w:pPr>
    <w:rPr>
      <w:b/>
      <w:snapToGrid w:val="0"/>
    </w:rPr>
  </w:style>
  <w:style w:type="paragraph" w:styleId="Rientrocorpodeltesto">
    <w:name w:val="Body Text Inden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</w:tabs>
      <w:ind w:left="284" w:hanging="284"/>
    </w:pPr>
    <w:rPr>
      <w:snapToGrid w:val="0"/>
    </w:rPr>
  </w:style>
  <w:style w:type="paragraph" w:styleId="Testofumetto">
    <w:name w:val="Balloon Text"/>
    <w:basedOn w:val="Normale"/>
    <w:semiHidden/>
    <w:rsid w:val="00FB22F1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1A1738"/>
  </w:style>
  <w:style w:type="paragraph" w:styleId="Intestazione">
    <w:name w:val="header"/>
    <w:basedOn w:val="Normale"/>
    <w:rsid w:val="001A1738"/>
    <w:pPr>
      <w:tabs>
        <w:tab w:val="center" w:pos="4819"/>
        <w:tab w:val="right" w:pos="9638"/>
      </w:tabs>
    </w:pPr>
  </w:style>
  <w:style w:type="paragraph" w:customStyle="1" w:styleId="Stile2">
    <w:name w:val="Stile2"/>
    <w:basedOn w:val="Normale"/>
    <w:rsid w:val="00245D23"/>
    <w:pPr>
      <w:numPr>
        <w:numId w:val="3"/>
      </w:numPr>
    </w:pPr>
  </w:style>
  <w:style w:type="paragraph" w:customStyle="1" w:styleId="Stile1">
    <w:name w:val="Stile1"/>
    <w:basedOn w:val="Normale"/>
    <w:rsid w:val="00B50A5A"/>
    <w:pPr>
      <w:tabs>
        <w:tab w:val="num" w:pos="1477"/>
      </w:tabs>
      <w:ind w:left="1477" w:hanging="397"/>
    </w:pPr>
  </w:style>
  <w:style w:type="paragraph" w:customStyle="1" w:styleId="Stile5">
    <w:name w:val="Stile5"/>
    <w:basedOn w:val="Normale"/>
    <w:rsid w:val="007B4179"/>
    <w:pPr>
      <w:jc w:val="both"/>
    </w:pPr>
  </w:style>
  <w:style w:type="paragraph" w:customStyle="1" w:styleId="Stile8">
    <w:name w:val="Stile8"/>
    <w:basedOn w:val="Normale"/>
    <w:rsid w:val="00E237C8"/>
    <w:pPr>
      <w:numPr>
        <w:numId w:val="11"/>
      </w:numPr>
    </w:pPr>
  </w:style>
  <w:style w:type="paragraph" w:customStyle="1" w:styleId="Stile3">
    <w:name w:val="Stile3"/>
    <w:basedOn w:val="Corpodeltesto2"/>
    <w:rsid w:val="00513285"/>
    <w:pPr>
      <w:numPr>
        <w:numId w:val="12"/>
      </w:numPr>
      <w:tabs>
        <w:tab w:val="left" w:pos="360"/>
      </w:tabs>
      <w:spacing w:line="240" w:lineRule="auto"/>
    </w:pPr>
    <w:rPr>
      <w:snapToGrid w:val="0"/>
      <w:sz w:val="20"/>
      <w:szCs w:val="20"/>
    </w:rPr>
  </w:style>
  <w:style w:type="paragraph" w:styleId="Rientrocorpodeltesto2">
    <w:name w:val="Body Text Indent 2"/>
    <w:basedOn w:val="Normale"/>
    <w:rsid w:val="005018D5"/>
    <w:pPr>
      <w:spacing w:after="120" w:line="480" w:lineRule="auto"/>
      <w:ind w:left="283"/>
    </w:pPr>
  </w:style>
  <w:style w:type="character" w:styleId="Collegamentoipertestuale">
    <w:name w:val="Hyperlink"/>
    <w:rsid w:val="008E1AA6"/>
    <w:rPr>
      <w:color w:val="0000FF"/>
      <w:u w:val="single"/>
    </w:rPr>
  </w:style>
  <w:style w:type="character" w:styleId="Rimandocommento">
    <w:name w:val="annotation reference"/>
    <w:semiHidden/>
    <w:rsid w:val="003620B7"/>
    <w:rPr>
      <w:sz w:val="16"/>
      <w:szCs w:val="16"/>
    </w:rPr>
  </w:style>
  <w:style w:type="paragraph" w:styleId="Testocommento">
    <w:name w:val="annotation text"/>
    <w:basedOn w:val="Normale"/>
    <w:semiHidden/>
    <w:rsid w:val="003620B7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3620B7"/>
    <w:rPr>
      <w:b/>
      <w:bCs/>
    </w:rPr>
  </w:style>
  <w:style w:type="paragraph" w:customStyle="1" w:styleId="PRINCIPALE">
    <w:name w:val="PRINCIPALE"/>
    <w:basedOn w:val="Normale"/>
    <w:rsid w:val="00AD24E9"/>
    <w:pPr>
      <w:spacing w:line="320" w:lineRule="atLeast"/>
      <w:jc w:val="center"/>
      <w:outlineLvl w:val="0"/>
    </w:pPr>
    <w:rPr>
      <w:b/>
      <w:sz w:val="32"/>
    </w:rPr>
  </w:style>
  <w:style w:type="character" w:customStyle="1" w:styleId="Titolo3Carattere">
    <w:name w:val="Titolo 3 Carattere"/>
    <w:link w:val="Titolo3"/>
    <w:rsid w:val="004D02D0"/>
    <w:rPr>
      <w:b/>
      <w:snapToGrid w:val="0"/>
      <w:sz w:val="40"/>
      <w:szCs w:val="24"/>
    </w:rPr>
  </w:style>
  <w:style w:type="paragraph" w:customStyle="1" w:styleId="Default">
    <w:name w:val="Default"/>
    <w:rsid w:val="00550A2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550A2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Corpotesto1">
    <w:name w:val="Corpo testo1"/>
    <w:basedOn w:val="Normale"/>
    <w:rsid w:val="00550A2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F73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ettore%20Affari%20Generali\Gare\TPU\DGE\Testo_Pubblic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03E31-067E-4459-9165-A512DB02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Testo_Pubblicazione.dot</Template>
  <TotalTime>1</TotalTime>
  <Pages>5</Pages>
  <Words>1503</Words>
  <Characters>10502</Characters>
  <Application>Microsoft Office Word</Application>
  <DocSecurity>0</DocSecurity>
  <Lines>87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Serenissima Infracom S.p.A.</Company>
  <LinksUpToDate>false</LinksUpToDate>
  <CharactersWithSpaces>11982</CharactersWithSpaces>
  <SharedDoc>false</SharedDoc>
  <HLinks>
    <vt:vector size="108" baseType="variant">
      <vt:variant>
        <vt:i4>589917</vt:i4>
      </vt:variant>
      <vt:variant>
        <vt:i4>54</vt:i4>
      </vt:variant>
      <vt:variant>
        <vt:i4>0</vt:i4>
      </vt:variant>
      <vt:variant>
        <vt:i4>5</vt:i4>
      </vt:variant>
      <vt:variant>
        <vt:lpwstr>http://www.autovie.it/code/15755/Codice-Etico-Modello-Organizzazione-Gestione</vt:lpwstr>
      </vt:variant>
      <vt:variant>
        <vt:lpwstr/>
      </vt:variant>
      <vt:variant>
        <vt:i4>1310738</vt:i4>
      </vt:variant>
      <vt:variant>
        <vt:i4>51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48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45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6291522</vt:i4>
      </vt:variant>
      <vt:variant>
        <vt:i4>42</vt:i4>
      </vt:variant>
      <vt:variant>
        <vt:i4>0</vt:i4>
      </vt:variant>
      <vt:variant>
        <vt:i4>5</vt:i4>
      </vt:variant>
      <vt:variant>
        <vt:lpwstr>http://www.bosettiegatti.com/info/norme/comunitarie/2004_0018.htm</vt:lpwstr>
      </vt:variant>
      <vt:variant>
        <vt:lpwstr>45</vt:lpwstr>
      </vt:variant>
      <vt:variant>
        <vt:i4>6619237</vt:i4>
      </vt:variant>
      <vt:variant>
        <vt:i4>39</vt:i4>
      </vt:variant>
      <vt:variant>
        <vt:i4>0</vt:i4>
      </vt:variant>
      <vt:variant>
        <vt:i4>5</vt:i4>
      </vt:variant>
      <vt:variant>
        <vt:lpwstr>http://www.bosettiegatti.com/info/norme/statali/codiceprocedurapenale.htm</vt:lpwstr>
      </vt:variant>
      <vt:variant>
        <vt:lpwstr>444</vt:lpwstr>
      </vt:variant>
      <vt:variant>
        <vt:i4>2818103</vt:i4>
      </vt:variant>
      <vt:variant>
        <vt:i4>36</vt:i4>
      </vt:variant>
      <vt:variant>
        <vt:i4>0</vt:i4>
      </vt:variant>
      <vt:variant>
        <vt:i4>5</vt:i4>
      </vt:variant>
      <vt:variant>
        <vt:lpwstr>http://www.bosettiegatti.com/info/norme/statali/2011_0159.htm</vt:lpwstr>
      </vt:variant>
      <vt:variant>
        <vt:lpwstr>L_575</vt:lpwstr>
      </vt:variant>
      <vt:variant>
        <vt:i4>1769473</vt:i4>
      </vt:variant>
      <vt:variant>
        <vt:i4>33</vt:i4>
      </vt:variant>
      <vt:variant>
        <vt:i4>0</vt:i4>
      </vt:variant>
      <vt:variant>
        <vt:i4>5</vt:i4>
      </vt:variant>
      <vt:variant>
        <vt:lpwstr>http://www.bosettiegatti.com/info/norme/statali/2011_0159.htm</vt:lpwstr>
      </vt:variant>
      <vt:variant>
        <vt:lpwstr>L_1423</vt:lpwstr>
      </vt:variant>
      <vt:variant>
        <vt:i4>6553682</vt:i4>
      </vt:variant>
      <vt:variant>
        <vt:i4>30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007#007</vt:lpwstr>
      </vt:variant>
      <vt:variant>
        <vt:i4>6553685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040#040</vt:lpwstr>
      </vt:variant>
      <vt:variant>
        <vt:i4>6422553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http://www.bosettiegatti.com/info/norme/statali/2006_0248.htm</vt:lpwstr>
      </vt:variant>
      <vt:variant>
        <vt:lpwstr>36.bis</vt:lpwstr>
      </vt:variant>
      <vt:variant>
        <vt:i4>8126548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http://www.bosettiegatti.com/info/norme/statali/2001_0231.htm</vt:lpwstr>
      </vt:variant>
      <vt:variant>
        <vt:lpwstr>09</vt:lpwstr>
      </vt:variant>
      <vt:variant>
        <vt:i4>6553682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007#007</vt:lpwstr>
      </vt:variant>
      <vt:variant>
        <vt:i4>8126553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http://www.bosettiegatti.com/info/norme/statali/1990_0055.htm</vt:lpwstr>
      </vt:variant>
      <vt:variant>
        <vt:lpwstr>17</vt:lpwstr>
      </vt:variant>
      <vt:variant>
        <vt:i4>6291522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http://www.bosettiegatti.com/info/norme/comunitarie/2004_0018.htm</vt:lpwstr>
      </vt:variant>
      <vt:variant>
        <vt:lpwstr>45</vt:lpwstr>
      </vt:variant>
      <vt:variant>
        <vt:i4>6619237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http://www.bosettiegatti.com/info/norme/statali/codiceprocedurapenale.htm</vt:lpwstr>
      </vt:variant>
      <vt:variant>
        <vt:lpwstr>444</vt:lpwstr>
      </vt:variant>
      <vt:variant>
        <vt:i4>2818103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http://www.bosettiegatti.com/info/norme/statali/2011_0159.htm</vt:lpwstr>
      </vt:variant>
      <vt:variant>
        <vt:lpwstr>L_575</vt:lpwstr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http://www.bosettiegatti.com/info/norme/statali/2011_0159.htm</vt:lpwstr>
      </vt:variant>
      <vt:variant>
        <vt:lpwstr>L_1423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gardcl1</dc:creator>
  <cp:lastModifiedBy>Luigi Molinaro</cp:lastModifiedBy>
  <cp:revision>3</cp:revision>
  <cp:lastPrinted>2015-03-25T15:29:00Z</cp:lastPrinted>
  <dcterms:created xsi:type="dcterms:W3CDTF">2017-10-13T15:57:00Z</dcterms:created>
  <dcterms:modified xsi:type="dcterms:W3CDTF">2017-10-24T09:31:00Z</dcterms:modified>
</cp:coreProperties>
</file>